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21" w:rsidRPr="009365B6" w:rsidRDefault="00E66521" w:rsidP="00E66521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  <w:lang w:val="sk-SK"/>
        </w:rPr>
      </w:pPr>
      <w:r w:rsidRPr="009365B6">
        <w:rPr>
          <w:sz w:val="40"/>
          <w:lang w:val="sk-SK"/>
        </w:rPr>
        <w:t>PRIEBEŽNÁ SPRÁVA</w:t>
      </w:r>
    </w:p>
    <w:p w:rsidR="00E66521" w:rsidRPr="009365B6" w:rsidRDefault="00E66521" w:rsidP="00E66521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9365B6">
        <w:rPr>
          <w:lang w:val="sk-SK"/>
        </w:rPr>
        <w:t>pre bilaterálnu iniciatívu</w:t>
      </w:r>
    </w:p>
    <w:p w:rsidR="00E66521" w:rsidRPr="009365B6" w:rsidRDefault="00E66521" w:rsidP="00E66521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9365B6">
        <w:rPr>
          <w:lang w:val="sk-SK"/>
        </w:rPr>
        <w:t>Granty EHP a Nórska 2014 – 2021</w:t>
      </w:r>
    </w:p>
    <w:p w:rsidR="00E66521" w:rsidRPr="009365B6" w:rsidRDefault="00E66521" w:rsidP="00E66521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</w:rPr>
      </w:pPr>
      <w:r w:rsidRPr="009365B6">
        <w:rPr>
          <w:rFonts w:ascii="Calibri" w:eastAsia="Times New Roman" w:hAnsi="Calibri" w:cs="Times New Roman"/>
          <w:sz w:val="24"/>
          <w:szCs w:val="24"/>
        </w:rPr>
        <w:t>Fond pre bilaterálne vzťahy výzva č.:</w:t>
      </w:r>
      <w:r w:rsidRPr="009365B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239833314"/>
          <w:placeholder>
            <w:docPart w:val="ABF6892E0D1843388D5A6D0EA38D11C4"/>
          </w:placeholder>
        </w:sdtPr>
        <w:sdtEndPr/>
        <w:sdtContent>
          <w:r w:rsidRPr="009365B6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65B6">
        <w:rPr>
          <w:rFonts w:ascii="Calibri" w:eastAsia="Times New Roman" w:hAnsi="Calibri" w:cs="Times New Roman"/>
          <w:sz w:val="24"/>
          <w:szCs w:val="24"/>
        </w:rPr>
        <w:t xml:space="preserve">Kód bilaterálnej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2091734650"/>
          <w:placeholder>
            <w:docPart w:val="824ACD2D0CDD415195F03899FA0B161E"/>
          </w:placeholder>
        </w:sdtPr>
        <w:sdtEndPr/>
        <w:sdtContent>
          <w:r w:rsidRPr="009365B6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9365B6">
        <w:rPr>
          <w:rFonts w:ascii="Calibri" w:eastAsia="Times New Roman" w:hAnsi="Calibri" w:cs="Times New Roman"/>
          <w:sz w:val="24"/>
          <w:szCs w:val="24"/>
        </w:rPr>
        <w:t xml:space="preserve">Názov iniciatívy: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959073353"/>
          <w:placeholder>
            <w:docPart w:val="15E4959A8B574CE5A25F6A8B41C97AC9"/>
          </w:placeholder>
        </w:sdtPr>
        <w:sdtEndPr/>
        <w:sdtContent>
          <w:r w:rsidRPr="009365B6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Informácie o príjemcovi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Právoplatný názov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54904955"/>
            <w:placeholder>
              <w:docPart w:val="F5BFC50FD7484271A12A950B482A7B58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Identifikačné číslo organizácie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34677459"/>
            <w:placeholder>
              <w:docPart w:val="E76E62D9156943078A3D7F06BC537BD6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Štatutárny zástupca</w:t>
            </w: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04348734"/>
            <w:placeholder>
              <w:docPart w:val="C60E3FEE2386402B8631E5914F6EAF5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 w:val="restar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Registračná adresa</w:t>
            </w: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Ulica,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78198116"/>
            <w:placeholder>
              <w:docPart w:val="01CC805200BA4BDCAB47E059F22DD8D1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PSČ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30343461"/>
            <w:placeholder>
              <w:docPart w:val="EA95738E8F764E0D9E156511B554C92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Mesto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849914173"/>
            <w:placeholder>
              <w:docPart w:val="9304B40C2E2B4DAEBC5FEB001321603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Štát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</w:rPr>
            <w:id w:val="464165692"/>
            <w:placeholder>
              <w:docPart w:val="F1D2D7F6B3E044F8B6687C089055F537"/>
            </w:placeholder>
            <w:showingPlcHdr/>
            <w:dropDownList>
              <w:listItem w:value="Vyberte položku."/>
              <w:listItem w:displayText="Slovensko" w:value="Slovensko"/>
              <w:listItem w:displayText="Nórsko" w:value="Nórsko"/>
              <w:listItem w:displayText="Island" w:value="Island"/>
              <w:listItem w:displayText="Lichtenštajnsko" w:value="Lichtenštajnsko"/>
            </w:dropDownList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Zstupntext"/>
                    <w:color w:val="auto"/>
                    <w:sz w:val="24"/>
                  </w:rPr>
                  <w:t>Vyberte krajinu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 w:val="restar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Kontaktná osoba</w:t>
            </w: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7520883"/>
            <w:placeholder>
              <w:docPart w:val="0DCC6343842B48759D932D00DA7D0C5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Pozícia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21486671"/>
            <w:placeholder>
              <w:docPart w:val="0420135707084AD1BE86ACD68F5B659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E-mailová adresa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839157"/>
            <w:placeholder>
              <w:docPart w:val="91E810022824488591468D28CA645AF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  <w:bookmarkEnd w:id="0" w:displacedByCustomXml="next"/>
          </w:sdtContent>
        </w:sdt>
      </w:tr>
      <w:tr w:rsidR="00E66521" w:rsidRPr="009365B6" w:rsidTr="00AD02BF">
        <w:tc>
          <w:tcPr>
            <w:tcW w:w="2962" w:type="dxa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Tel.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94975832"/>
            <w:placeholder>
              <w:docPart w:val="1890FE25EFCE436C8997E4BC394876D1"/>
            </w:placeholder>
            <w:showingPlcHdr/>
          </w:sdtPr>
          <w:sdtEndPr/>
          <w:sdtContent>
            <w:tc>
              <w:tcPr>
                <w:tcW w:w="3969" w:type="dxa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c>
          <w:tcPr>
            <w:tcW w:w="2962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Web stránka / Facebook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01600533"/>
            <w:placeholder>
              <w:docPart w:val="47ADFB351EFF4AE0BA142B42CB5B49BC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908F2" w:rsidRPr="009365B6" w:rsidRDefault="00E66521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Monitorovacie obdobie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5"/>
        <w:gridCol w:w="4643"/>
      </w:tblGrid>
      <w:tr w:rsidR="00E66521" w:rsidRPr="009365B6" w:rsidTr="00E66521">
        <w:tc>
          <w:tcPr>
            <w:tcW w:w="4535" w:type="dxa"/>
          </w:tcPr>
          <w:p w:rsidR="00E66521" w:rsidRPr="009365B6" w:rsidRDefault="00E66521" w:rsidP="00E6652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Začiatok obdobia: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2144641881"/>
                <w:placeholder>
                  <w:docPart w:val="F2A91CBC4CB04DA8A7C88A30003ABDE7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9365B6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3" w:type="dxa"/>
          </w:tcPr>
          <w:p w:rsidR="00E66521" w:rsidRPr="009365B6" w:rsidRDefault="00E66521" w:rsidP="00E66521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Koniec obdobia: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694806789"/>
                <w:placeholder>
                  <w:docPart w:val="D2DAE8AF0E8B4B2CBA90EC74B39D6AE7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9365B6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</w:tbl>
    <w:p w:rsidR="005908F2" w:rsidRPr="009365B6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686D90" w:rsidRPr="009365B6" w:rsidRDefault="00E66521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Prehľad o pokroku pri realizácii iniciatívy</w:t>
      </w:r>
    </w:p>
    <w:tbl>
      <w:tblPr>
        <w:tblStyle w:val="Mriekatabu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371"/>
      </w:tblGrid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 w:rsidRPr="009365B6">
              <w:rPr>
                <w:rFonts w:cs="Arial"/>
                <w:b/>
                <w:iCs/>
                <w:sz w:val="24"/>
                <w:szCs w:val="24"/>
              </w:rPr>
              <w:t>Opis aktivít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Zhrňte aktivitu/aktivity iniciatívy, ktoré boli realizované počas monitorovacieho obdobia.</w:t>
            </w:r>
          </w:p>
          <w:p w:rsidR="00E66521" w:rsidRPr="009365B6" w:rsidRDefault="00135192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90098906"/>
                <w:placeholder>
                  <w:docPart w:val="0D3232E6D44343F78A8D514F59480B3F"/>
                </w:placeholder>
                <w:showingPlcHdr/>
              </w:sdtPr>
              <w:sdtEndPr/>
              <w:sdtContent>
                <w:r w:rsidR="00E66521"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</w:rPr>
            </w:pPr>
            <w:r w:rsidRPr="009365B6">
              <w:rPr>
                <w:rFonts w:cs="Arial"/>
                <w:b/>
                <w:iCs/>
                <w:sz w:val="24"/>
                <w:szCs w:val="24"/>
              </w:rPr>
              <w:t>Bilaterálne partnerstvo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  <w:highlight w:val="yellow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Je spolupráca so všetkými partnermi iniciatívy bezproblémová? Zúčastňuje sa každý z týchto partnerov na iniciatívy tak, ako to bolo naplánované pred začiatkom iniciatívy?</w:t>
            </w:r>
          </w:p>
          <w:p w:rsidR="00E66521" w:rsidRPr="009365B6" w:rsidRDefault="00135192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279029036"/>
                <w:placeholder>
                  <w:docPart w:val="56CC63CAA0A44953886193EFD0C87830"/>
                </w:placeholder>
                <w:showingPlcHdr/>
              </w:sdtPr>
              <w:sdtEndPr/>
              <w:sdtContent>
                <w:r w:rsidR="00E66521"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Zmeny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Naznačili ste nejaké zmeny žiadosti o príspevok z hľadiska oneskorení, zmien v agende alebo účastníkoch atď.?.</w:t>
            </w:r>
          </w:p>
          <w:p w:rsidR="00E66521" w:rsidRPr="009365B6" w:rsidRDefault="00135192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722824786"/>
                <w:placeholder>
                  <w:docPart w:val="43AA9AC66A4343F985DE573B6C7CA8F5"/>
                </w:placeholder>
                <w:showingPlcHdr/>
              </w:sdtPr>
              <w:sdtEndPr/>
              <w:sdtContent>
                <w:r w:rsidR="00E66521"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  <w:tr w:rsidR="00E66521" w:rsidRPr="009365B6" w:rsidTr="00AD02BF">
        <w:tc>
          <w:tcPr>
            <w:tcW w:w="1843" w:type="dxa"/>
            <w:vAlign w:val="center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Dosiahnuté výsledky</w:t>
            </w:r>
          </w:p>
        </w:tc>
        <w:tc>
          <w:tcPr>
            <w:tcW w:w="7371" w:type="dxa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9365B6">
              <w:rPr>
                <w:rFonts w:cs="Arial"/>
                <w:i/>
                <w:iCs/>
                <w:sz w:val="18"/>
                <w:szCs w:val="20"/>
              </w:rPr>
              <w:t>V prípade čiastočného ukončenia aktivít počas tohto monitorovacieho obdobia sumarizujte, čo bolo doteraz dosiahnuté.</w:t>
            </w:r>
          </w:p>
          <w:p w:rsidR="00E66521" w:rsidRPr="009365B6" w:rsidRDefault="00135192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264421341"/>
                <w:placeholder>
                  <w:docPart w:val="C311183AED9B44BFB0545F1B73BC959A"/>
                </w:placeholder>
                <w:showingPlcHdr/>
              </w:sdtPr>
              <w:sdtEndPr/>
              <w:sdtContent>
                <w:r w:rsidR="00E66521"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sdtContent>
            </w:sdt>
          </w:p>
        </w:tc>
      </w:tr>
    </w:tbl>
    <w:p w:rsidR="003F1FB3" w:rsidRPr="009365B6" w:rsidRDefault="003F1FB3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Bilaterálne indikátory – stav</w:t>
      </w:r>
    </w:p>
    <w:p w:rsidR="00E66521" w:rsidRPr="009365B6" w:rsidRDefault="00E66521" w:rsidP="00E6652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9365B6">
        <w:rPr>
          <w:rFonts w:ascii="Calibri" w:eastAsia="Times New Roman" w:hAnsi="Calibri" w:cs="Times New Roman"/>
          <w:b/>
          <w:sz w:val="24"/>
          <w:szCs w:val="24"/>
        </w:rPr>
        <w:lastRenderedPageBreak/>
        <w:t>Štandardné indikátory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5"/>
        <w:gridCol w:w="1701"/>
        <w:gridCol w:w="1701"/>
        <w:gridCol w:w="3649"/>
      </w:tblGrid>
      <w:tr w:rsidR="00E66521" w:rsidRPr="009365B6" w:rsidTr="00AD02BF">
        <w:tc>
          <w:tcPr>
            <w:tcW w:w="1203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16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16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Dosiahnutá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Uveďte aktuálne dosiahnutú hodnotu indikátora.</w:t>
            </w:r>
          </w:p>
        </w:tc>
        <w:tc>
          <w:tcPr>
            <w:tcW w:w="1965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Opis a zdroj overenia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96077856"/>
            <w:placeholder>
              <w:docPart w:val="F4557BAC494D43D29DB506C8C8D40004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54290846"/>
            <w:placeholder>
              <w:docPart w:val="B8B6F04743794CD8906757097BD0F24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51501909"/>
            <w:placeholder>
              <w:docPart w:val="68A739589BBA420D9EC1EE9E955B720F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70515681"/>
            <w:placeholder>
              <w:docPart w:val="B4A44BC39ABA45A0A1B2B2532150B8DE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83192276"/>
            <w:placeholder>
              <w:docPart w:val="97BFA85EEF0A448DA4DDC19F3D5262EE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6174777"/>
            <w:placeholder>
              <w:docPart w:val="F5CCA402109A4B1697CFE2BB4000AA4D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46692996"/>
            <w:placeholder>
              <w:docPart w:val="90299CBA0FCA48A591A925CC1A31396B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61157332"/>
            <w:placeholder>
              <w:docPart w:val="012A98FF9C7244A39737B6EAC5325997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2356436"/>
            <w:placeholder>
              <w:docPart w:val="ECF4904A84204FB9A7F1D4DBDD3E51B9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58319029"/>
            <w:placeholder>
              <w:docPart w:val="8AEAC10E22D64990AFDE2655E6F68E2D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38442342"/>
            <w:placeholder>
              <w:docPart w:val="6E68AC3A5CFC4842B42AA694EFA45505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5473783"/>
            <w:placeholder>
              <w:docPart w:val="AA5E4207706144BDBADB800EE7077E3A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46366600"/>
            <w:placeholder>
              <w:docPart w:val="D6D38D3DACD641FD9F1795CB2E070409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86245631"/>
            <w:placeholder>
              <w:docPart w:val="7EE9CD6832E54A57A56A4B8FDA15B97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</w:t>
                </w:r>
                <w:r w:rsidRPr="009365B6">
                  <w:rPr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24100120"/>
            <w:placeholder>
              <w:docPart w:val="BA1692462ECA406CA3F443D8AB8ECE6F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8318916"/>
            <w:placeholder>
              <w:docPart w:val="98FF5ECC434E4F359DED1F190F31D8EE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94393997"/>
            <w:placeholder>
              <w:docPart w:val="6E3B97D687764F94832651CB5013088C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378199106"/>
            <w:placeholder>
              <w:docPart w:val="36593ED98FAC423DAA6CBCBF96D031A2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</w:t>
                </w:r>
                <w:r w:rsidRPr="009365B6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88406731"/>
            <w:placeholder>
              <w:docPart w:val="9349EABE6DF643DD9A6CB72462B373D9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76560382"/>
            <w:placeholder>
              <w:docPart w:val="63C9017C0D6C4DEBA64332B4D7801A02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9365B6">
        <w:rPr>
          <w:rFonts w:ascii="Calibri" w:eastAsia="Times New Roman" w:hAnsi="Calibri" w:cs="Times New Roman"/>
          <w:b/>
          <w:sz w:val="24"/>
          <w:szCs w:val="24"/>
        </w:rPr>
        <w:t>Indikátory aktivity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90"/>
        <w:gridCol w:w="1703"/>
        <w:gridCol w:w="1736"/>
        <w:gridCol w:w="3649"/>
      </w:tblGrid>
      <w:tr w:rsidR="00E66521" w:rsidRPr="009365B6" w:rsidTr="00AD02BF">
        <w:tc>
          <w:tcPr>
            <w:tcW w:w="1138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28" w:type="pc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46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Dosiahnutá hodnota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Uveďte aktuálne dosiahnutú hodnotu indikátora.</w:t>
            </w:r>
          </w:p>
        </w:tc>
        <w:tc>
          <w:tcPr>
            <w:tcW w:w="1988" w:type="pct"/>
          </w:tcPr>
          <w:p w:rsidR="00E66521" w:rsidRPr="009365B6" w:rsidRDefault="00E66521" w:rsidP="00AD02BF">
            <w:pPr>
              <w:rPr>
                <w:rFonts w:cs="Arial"/>
                <w:b/>
                <w:szCs w:val="20"/>
              </w:rPr>
            </w:pPr>
            <w:r w:rsidRPr="009365B6">
              <w:rPr>
                <w:rFonts w:cs="Arial"/>
                <w:b/>
                <w:szCs w:val="20"/>
              </w:rPr>
              <w:t>Opis a zdroj overenia</w:t>
            </w:r>
          </w:p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365B6">
              <w:rPr>
                <w:rFonts w:cs="Arial"/>
                <w:i/>
                <w:iCs/>
                <w:sz w:val="16"/>
                <w:szCs w:val="16"/>
              </w:rPr>
              <w:t>Vysvetlite ako bol indikátor naplnený a v prípade odchýlok zdôvodnite rozdiel dosiahnutej hodnoty oproti plánovanej hodnote.</w:t>
            </w:r>
          </w:p>
        </w:tc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45585872"/>
            <w:placeholder>
              <w:docPart w:val="2C5D827DD12A4C95A7ECAAFA5B1CCFF4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02042412"/>
            <w:placeholder>
              <w:docPart w:val="908979400B554A5A87D077E16837C102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76424635"/>
            <w:placeholder>
              <w:docPart w:val="2589BCD999E241B09C75B5BAFCBD6A3C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59934844"/>
            <w:placeholder>
              <w:docPart w:val="4FB8CC3178E446ABAD41D854C806AC62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2169186"/>
            <w:placeholder>
              <w:docPart w:val="5A537340A3244E4CAFB92BF49A677E3D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9184620"/>
            <w:placeholder>
              <w:docPart w:val="041087E53EE04F39B12BB43E834EFFCD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419640896"/>
            <w:placeholder>
              <w:docPart w:val="4CDB103B033E4672BD37345F5845FF15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537200"/>
            <w:placeholder>
              <w:docPart w:val="EF095EBA88FA4914AD848D4789097BD9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89502511"/>
            <w:placeholder>
              <w:docPart w:val="DBE855D96CCF4D5CA7423C080B342923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13754192"/>
            <w:placeholder>
              <w:docPart w:val="664BCBAB79AC4B1EB427BBF19486C0E0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82963445"/>
            <w:placeholder>
              <w:docPart w:val="B0C686E905E84CC6B9A2EE479BC935AD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E66521" w:rsidRPr="009365B6" w:rsidRDefault="00E66521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100485413"/>
            <w:placeholder>
              <w:docPart w:val="0FF94025967342E89C92E413E025B8C1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E66521" w:rsidRPr="009365B6" w:rsidRDefault="00E66521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Rozpočet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88"/>
        <w:gridCol w:w="1008"/>
        <w:gridCol w:w="6090"/>
      </w:tblGrid>
      <w:tr w:rsidR="00E66521" w:rsidRPr="009365B6" w:rsidTr="00E66521">
        <w:tc>
          <w:tcPr>
            <w:tcW w:w="1178" w:type="pct"/>
          </w:tcPr>
          <w:p w:rsidR="00E66521" w:rsidRPr="009365B6" w:rsidRDefault="00E66521" w:rsidP="00AD02BF">
            <w:pPr>
              <w:rPr>
                <w:b/>
              </w:rPr>
            </w:pPr>
            <w:r w:rsidRPr="009365B6">
              <w:rPr>
                <w:b/>
              </w:rPr>
              <w:t>Celkové oprávnené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33963473"/>
            <w:placeholder>
              <w:docPart w:val="E6AE9793BDF54F8EA1529850C9FFFC9D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E66521" w:rsidRPr="009365B6" w:rsidTr="00E66521">
        <w:tc>
          <w:tcPr>
            <w:tcW w:w="1178" w:type="pct"/>
          </w:tcPr>
          <w:p w:rsidR="00E66521" w:rsidRPr="009365B6" w:rsidRDefault="00E66521" w:rsidP="00AD02BF">
            <w:pPr>
              <w:rPr>
                <w:b/>
              </w:rPr>
            </w:pPr>
            <w:r w:rsidRPr="009365B6">
              <w:rPr>
                <w:b/>
              </w:rPr>
              <w:t>Celkové vynaložené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33048753"/>
            <w:placeholder>
              <w:docPart w:val="0B3C93893B8E4B49B6836B52BCC1109C"/>
            </w:placeholder>
            <w:showingPlcHdr/>
          </w:sdtPr>
          <w:sdtEndPr/>
          <w:sdtContent>
            <w:tc>
              <w:tcPr>
                <w:tcW w:w="3822" w:type="pct"/>
                <w:gridSpan w:val="2"/>
                <w:vAlign w:val="center"/>
              </w:tcPr>
              <w:p w:rsidR="00E66521" w:rsidRPr="009365B6" w:rsidRDefault="00E66521" w:rsidP="00AD02BF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Cs w:val="24"/>
                  </w:rPr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E66521" w:rsidRPr="009365B6" w:rsidTr="00E66521">
        <w:tc>
          <w:tcPr>
            <w:tcW w:w="1178" w:type="pct"/>
            <w:vMerge w:val="restart"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>Zálohová platba poskytnutá</w:t>
            </w:r>
          </w:p>
        </w:tc>
        <w:tc>
          <w:tcPr>
            <w:tcW w:w="3822" w:type="pct"/>
            <w:gridSpan w:val="2"/>
          </w:tcPr>
          <w:p w:rsidR="00E66521" w:rsidRPr="009365B6" w:rsidRDefault="00135192" w:rsidP="00AD02BF">
            <w:pPr>
              <w:tabs>
                <w:tab w:val="left" w:pos="567"/>
                <w:tab w:val="left" w:pos="3686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190895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521" w:rsidRPr="009365B6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E66521" w:rsidRPr="009365B6">
              <w:rPr>
                <w:rFonts w:ascii="Calibri" w:eastAsia="Times New Roman" w:hAnsi="Calibri" w:cs="Times New Roman"/>
                <w:szCs w:val="24"/>
              </w:rPr>
              <w:t xml:space="preserve"> NIE</w:t>
            </w:r>
          </w:p>
        </w:tc>
      </w:tr>
      <w:tr w:rsidR="00E66521" w:rsidRPr="009365B6" w:rsidTr="00E66521">
        <w:tc>
          <w:tcPr>
            <w:tcW w:w="1178" w:type="pct"/>
            <w:vMerge/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543" w:type="pct"/>
            <w:tcBorders>
              <w:right w:val="single" w:sz="4" w:space="0" w:color="auto"/>
            </w:tcBorders>
          </w:tcPr>
          <w:p w:rsidR="00E66521" w:rsidRPr="009365B6" w:rsidRDefault="00135192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Cs w:val="24"/>
              </w:rPr>
            </w:pPr>
            <w:sdt>
              <w:sdtPr>
                <w:rPr>
                  <w:rFonts w:ascii="Calibri" w:eastAsia="Times New Roman" w:hAnsi="Calibri" w:cs="Times New Roman"/>
                  <w:szCs w:val="24"/>
                </w:rPr>
                <w:id w:val="-2421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521" w:rsidRPr="009365B6">
                  <w:rPr>
                    <w:rFonts w:ascii="MS Gothic" w:eastAsia="MS Gothic" w:hAnsi="MS Gothic" w:cs="Times New Roman"/>
                    <w:szCs w:val="24"/>
                  </w:rPr>
                  <w:t>☐</w:t>
                </w:r>
              </w:sdtContent>
            </w:sdt>
            <w:r w:rsidR="00E66521" w:rsidRPr="009365B6">
              <w:rPr>
                <w:rFonts w:ascii="Calibri" w:eastAsia="Times New Roman" w:hAnsi="Calibri" w:cs="Times New Roman"/>
                <w:szCs w:val="24"/>
              </w:rPr>
              <w:t xml:space="preserve"> ÁNO</w:t>
            </w:r>
          </w:p>
        </w:tc>
        <w:tc>
          <w:tcPr>
            <w:tcW w:w="3279" w:type="pct"/>
            <w:tcBorders>
              <w:left w:val="single" w:sz="4" w:space="0" w:color="auto"/>
            </w:tcBorders>
          </w:tcPr>
          <w:p w:rsidR="00E66521" w:rsidRPr="009365B6" w:rsidRDefault="00E66521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Cs w:val="24"/>
              </w:rPr>
            </w:pPr>
            <w:r w:rsidRPr="009365B6">
              <w:rPr>
                <w:rFonts w:cs="Arial"/>
                <w:b/>
                <w:bCs/>
                <w:szCs w:val="20"/>
              </w:rPr>
              <w:t>Suma:</w:t>
            </w:r>
            <w:r w:rsidRPr="009365B6"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</w:rPr>
                <w:id w:val="-151609966"/>
                <w:placeholder>
                  <w:docPart w:val="B9888463CA8747A38EF275561414E7F8"/>
                </w:placeholder>
                <w:showingPlcHdr/>
              </w:sdtPr>
              <w:sdtEndPr/>
              <w:sdtContent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sdtContent>
            </w:sdt>
          </w:p>
        </w:tc>
      </w:tr>
    </w:tbl>
    <w:p w:rsidR="00C215F7" w:rsidRPr="009365B6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46"/>
        <w:gridCol w:w="1273"/>
        <w:gridCol w:w="1371"/>
        <w:gridCol w:w="3814"/>
        <w:gridCol w:w="1382"/>
      </w:tblGrid>
      <w:tr w:rsidR="00950D37" w:rsidRPr="009365B6" w:rsidTr="00803662">
        <w:tc>
          <w:tcPr>
            <w:tcW w:w="779" w:type="pct"/>
          </w:tcPr>
          <w:p w:rsidR="00950D37" w:rsidRPr="009365B6" w:rsidRDefault="00950D37" w:rsidP="00AD02BF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Rozpočtová položka</w:t>
            </w:r>
          </w:p>
        </w:tc>
        <w:tc>
          <w:tcPr>
            <w:tcW w:w="685" w:type="pct"/>
          </w:tcPr>
          <w:p w:rsidR="00950D37" w:rsidRPr="009365B6" w:rsidRDefault="00950D37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Alokovaná suma (€)</w:t>
            </w:r>
          </w:p>
        </w:tc>
        <w:tc>
          <w:tcPr>
            <w:tcW w:w="738" w:type="pct"/>
          </w:tcPr>
          <w:p w:rsidR="00950D37" w:rsidRPr="009365B6" w:rsidRDefault="00950D37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Vynaložená suma (€)</w:t>
            </w:r>
          </w:p>
        </w:tc>
        <w:tc>
          <w:tcPr>
            <w:tcW w:w="2054" w:type="pct"/>
          </w:tcPr>
          <w:p w:rsidR="00950D37" w:rsidRPr="009365B6" w:rsidRDefault="00950D37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365B6">
              <w:rPr>
                <w:rFonts w:ascii="Calibri" w:eastAsia="Times New Roman" w:hAnsi="Calibri" w:cs="Times New Roman"/>
                <w:b/>
                <w:sz w:val="24"/>
                <w:szCs w:val="24"/>
              </w:rPr>
              <w:t>Opis/Zdôvodnenie</w:t>
            </w:r>
          </w:p>
        </w:tc>
        <w:tc>
          <w:tcPr>
            <w:tcW w:w="744" w:type="pct"/>
          </w:tcPr>
          <w:p w:rsidR="00950D37" w:rsidRPr="009365B6" w:rsidRDefault="00950D37" w:rsidP="00AD02BF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Realizuje</w:t>
            </w:r>
          </w:p>
        </w:tc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31137673"/>
            <w:placeholder>
              <w:docPart w:val="09670D86777A491ABC8D641CABAA12BC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8606144"/>
            <w:placeholder>
              <w:docPart w:val="B7ABC1CF9A0A464DBD5134A3EA149180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64661784"/>
            <w:placeholder>
              <w:docPart w:val="2E806DE46A7E4F53925F7490E3D1B284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0695726"/>
            <w:placeholder>
              <w:docPart w:val="DC582A30C67D46FEB5BCA9ADA1335582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9261580"/>
            <w:placeholder>
              <w:docPart w:val="DefaultPlaceholder_-1854013439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23661032"/>
            <w:placeholder>
              <w:docPart w:val="D37B46A519294D5499B7423FE2E037D4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26171061"/>
            <w:placeholder>
              <w:docPart w:val="20624E78977F4599A6C99C98243E8D59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</w:t>
                </w: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58752963"/>
            <w:placeholder>
              <w:docPart w:val="BD9E88333791408E8B51C4D4C9F17B2A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1145145"/>
            <w:placeholder>
              <w:docPart w:val="320C4B2ABB4B4C67812127C4E61D23AE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13432052"/>
            <w:placeholder>
              <w:docPart w:val="1DC05776193247E392797CEDC06D6652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44389608"/>
            <w:placeholder>
              <w:docPart w:val="56ADB1BF251944889ABA9369902B7343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62104815"/>
            <w:placeholder>
              <w:docPart w:val="71521FC84BE44F0D9A175FA6504EAFAE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20057605"/>
            <w:placeholder>
              <w:docPart w:val="7C31A44E0BE444CDA15CAAA1101B33FD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589000854"/>
            <w:placeholder>
              <w:docPart w:val="0994DC7673E447C88737F16B6970784E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34869098"/>
            <w:placeholder>
              <w:docPart w:val="916EF2418D8341BBA33E213E1AA620C8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23748550"/>
            <w:placeholder>
              <w:docPart w:val="1FD52975F48745009BC313CA41D413A1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8842889"/>
            <w:placeholder>
              <w:docPart w:val="6F372C97BD644C1C9EB155CDE8382A76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704063203"/>
            <w:placeholder>
              <w:docPart w:val="EBFD2500096244FCACBB92C5B94742FE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76548962"/>
            <w:placeholder>
              <w:docPart w:val="1EBAE0DE49D1474BACE3DA660A1176B1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06418826"/>
            <w:placeholder>
              <w:docPart w:val="80A77C22C5B94E9C95983514FA1D5314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701622583"/>
            <w:placeholder>
              <w:docPart w:val="44132C50A09B446ABB5E811C6E14E1C0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67942303"/>
            <w:placeholder>
              <w:docPart w:val="8F50C26D02FB43D594088FEBC0C35A43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</w:t>
                </w: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816535"/>
            <w:placeholder>
              <w:docPart w:val="2CF99CD6CEDA4DAE83E78B3DE016BFA4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5633808"/>
            <w:placeholder>
              <w:docPart w:val="D67E5DD6528745A58B68510370C8346E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69851879"/>
            <w:placeholder>
              <w:docPart w:val="2CD27E2C4A3A4B1388CDF1205F743892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958457004"/>
            <w:placeholder>
              <w:docPart w:val="D25D30F21729427FB1D237363F02CF2A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79720248"/>
            <w:placeholder>
              <w:docPart w:val="D127AA77F1C34C60B4F1F7E96ECC1054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88571353"/>
            <w:placeholder>
              <w:docPart w:val="1FBD2426357543CDB264F2709774B6B0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66387122"/>
            <w:placeholder>
              <w:docPart w:val="2B5E771500D9433A9FDECCC8E51A33B4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2897601"/>
            <w:placeholder>
              <w:docPart w:val="BA2A1948F583441CA4592BB7A9EC455F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08973603"/>
            <w:placeholder>
              <w:docPart w:val="68AEC41CB24847BE9A35A396F56FA803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2024644"/>
            <w:placeholder>
              <w:docPart w:val="B75D229156EE49339DA440909F5906AC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</w:t>
                </w: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149744"/>
            <w:placeholder>
              <w:docPart w:val="48917FB4FC094F8A989351053CC3E7B8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041473558"/>
            <w:placeholder>
              <w:docPart w:val="71B03A16456F4E3CAFFA5602929A468C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676377340"/>
            <w:placeholder>
              <w:docPart w:val="198ACB5E4A614FEABA594A0D1826EDB7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75510530"/>
            <w:placeholder>
              <w:docPart w:val="E2192BC6FBA041E6ACAAC80A13F14A07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35908737"/>
            <w:placeholder>
              <w:docPart w:val="E9299AF9014A486CABF276BD5A7347E6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</w:t>
                </w:r>
                <w:r w:rsidRPr="009365B6">
                  <w:rPr>
                    <w:sz w:val="24"/>
                    <w:szCs w:val="18"/>
                  </w:rPr>
                  <w:t>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612237881"/>
            <w:placeholder>
              <w:docPart w:val="4BAFAC5E85BA44EDA1D66348356CF99E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44934794"/>
            <w:placeholder>
              <w:docPart w:val="41F3866C59A84AA29B06B9FF3D4C30D9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78172322"/>
            <w:placeholder>
              <w:docPart w:val="135523A98A9A45F68121D33F03914013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90029328"/>
            <w:placeholder>
              <w:docPart w:val="25781D20FFC348F5BDBDBCF5C667A07F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95474032"/>
            <w:placeholder>
              <w:docPart w:val="25DAF03799F040C192266410B65631C4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045965361"/>
            <w:placeholder>
              <w:docPart w:val="47A688EBF17646EC90419083504EAFDC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44217457"/>
            <w:placeholder>
              <w:docPart w:val="4FA5423236424106B2646E0E9CC6E917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083322495"/>
            <w:placeholder>
              <w:docPart w:val="FF978F33776544EEAA07E68B2FE8D939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10646377"/>
            <w:placeholder>
              <w:docPart w:val="BF13AE6375B441C5AB032A5BFE83840F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46541469"/>
            <w:placeholder>
              <w:docPart w:val="1326CD934AB3431CBD41FDECF0C212BD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</w:t>
                </w:r>
                <w:r w:rsidRPr="009365B6">
                  <w:rPr>
                    <w:sz w:val="24"/>
                    <w:szCs w:val="18"/>
                  </w:rPr>
                  <w:t>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772093617"/>
            <w:placeholder>
              <w:docPart w:val="A7E8D55D892143798EE15897B47657E9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25285319"/>
            <w:placeholder>
              <w:docPart w:val="6B1E93B14A174A14B71EF3CD52C7C53C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14846301"/>
            <w:placeholder>
              <w:docPart w:val="8A5848020B124911A4A3D5D775E701F0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23939768"/>
            <w:placeholder>
              <w:docPart w:val="5945A023889C42D28EEF2F5A644D4F0C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8321776"/>
            <w:placeholder>
              <w:docPart w:val="934AE5767F9B4B1C8EF9512E7BD05ACD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488065928"/>
            <w:placeholder>
              <w:docPart w:val="07ECFE71EE1743D5840987BD7A1481DB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88365136"/>
            <w:placeholder>
              <w:docPart w:val="E93117DA77EE4444918764794B15A6BB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3307417"/>
            <w:placeholder>
              <w:docPart w:val="F007778C394749B4B0070CCB72FD20FE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59070575"/>
            <w:placeholder>
              <w:docPart w:val="BE0976CDD7A44D3AB4C65AED4E6BDB29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753005215"/>
            <w:placeholder>
              <w:docPart w:val="EF531EE55C4F4DD9937183F194C614E0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61928075"/>
            <w:placeholder>
              <w:docPart w:val="86CB8D55D5B44FB098655FB6A749631C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365433480"/>
            <w:placeholder>
              <w:docPart w:val="BF032F2BE42F44D0BC1EC34FF5C14FC8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662811088"/>
            <w:placeholder>
              <w:docPart w:val="BC373EDCDC6F466D977016DB94C997B0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561314856"/>
            <w:placeholder>
              <w:docPart w:val="11A45220814345A08D951CFEBAE015D3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940411554"/>
            <w:placeholder>
              <w:docPart w:val="DB11F6001AC24B4D8C19C47CCBD06382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20865156"/>
            <w:placeholder>
              <w:docPart w:val="4F8B7EE927634E26B78E8D971A88AD15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83303405"/>
            <w:placeholder>
              <w:docPart w:val="1EF932EC30A94393A84B544142247552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393587560"/>
            <w:placeholder>
              <w:docPart w:val="DE66105D5E8E4871AEADA2C8294C9B56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950D37" w:rsidRPr="009365B6" w:rsidTr="00803662"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026549764"/>
            <w:placeholder>
              <w:docPart w:val="61E4A51B5CE9454AA151CE203A6DDE84"/>
            </w:placeholder>
            <w:showingPlcHdr/>
          </w:sdtPr>
          <w:sdtEndPr/>
          <w:sdtContent>
            <w:tc>
              <w:tcPr>
                <w:tcW w:w="779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420636638"/>
            <w:placeholder>
              <w:docPart w:val="73C7CCE037F64A528D5C574EF2B96BD8"/>
            </w:placeholder>
            <w:showingPlcHdr/>
          </w:sdtPr>
          <w:sdtEndPr/>
          <w:sdtContent>
            <w:tc>
              <w:tcPr>
                <w:tcW w:w="685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906913493"/>
            <w:placeholder>
              <w:docPart w:val="379AFABDB9B94573954656EB5629E8C7"/>
            </w:placeholder>
            <w:showingPlcHdr/>
          </w:sdtPr>
          <w:sdtEndPr/>
          <w:sdtContent>
            <w:tc>
              <w:tcPr>
                <w:tcW w:w="738" w:type="pct"/>
                <w:vAlign w:val="center"/>
              </w:tcPr>
              <w:p w:rsidR="00950D37" w:rsidRPr="009365B6" w:rsidRDefault="00950D37" w:rsidP="00AD02BF">
                <w:pPr>
                  <w:jc w:val="center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896431321"/>
            <w:placeholder>
              <w:docPart w:val="52D28D89C0DD427195D90E861F5E3B48"/>
            </w:placeholder>
            <w:showingPlcHdr/>
          </w:sdtPr>
          <w:sdtEndPr/>
          <w:sdtContent>
            <w:tc>
              <w:tcPr>
                <w:tcW w:w="2054" w:type="pct"/>
                <w:vAlign w:val="center"/>
              </w:tcPr>
              <w:p w:rsidR="00950D37" w:rsidRPr="009365B6" w:rsidRDefault="00950D37" w:rsidP="00AD02BF"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27452142"/>
            <w:placeholder>
              <w:docPart w:val="4F56483AA15241088AC1296ABC71EF44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744" w:type="pct"/>
              </w:tcPr>
              <w:p w:rsidR="00950D37" w:rsidRDefault="00950D37" w:rsidP="00AD02BF">
                <w:pPr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</w:tbl>
    <w:p w:rsidR="00E66521" w:rsidRPr="009365B6" w:rsidRDefault="00E66521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Prílohy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1169283129"/>
            <w:placeholder>
              <w:docPart w:val="A89973CA300A4436BE9726FD5D6BBD8E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49646165"/>
            <w:placeholder>
              <w:docPart w:val="AD1223CB8BF8499A9B3508DF4AAE80F0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1755583280"/>
            <w:placeholder>
              <w:docPart w:val="A19D5BC3AE174F2DB94D31982FA8036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-467358998"/>
            <w:placeholder>
              <w:docPart w:val="8DC590B973604CBC94CF5D9344A7D07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571700208"/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  <w:tr w:rsidR="00E66521" w:rsidRPr="009365B6" w:rsidTr="00AD02BF">
        <w:trPr>
          <w:trHeight w:val="340"/>
        </w:trPr>
        <w:sdt>
          <w:sdtPr>
            <w:rPr>
              <w:rFonts w:ascii="Calibri" w:eastAsia="Times New Roman" w:hAnsi="Calibri" w:cs="Times New Roman"/>
            </w:rPr>
            <w:id w:val="771367625"/>
            <w:showingPlcHdr/>
          </w:sdtPr>
          <w:sdtEndPr/>
          <w:sdtContent>
            <w:tc>
              <w:tcPr>
                <w:tcW w:w="5000" w:type="pct"/>
              </w:tcPr>
              <w:p w:rsidR="00E66521" w:rsidRPr="009365B6" w:rsidRDefault="00E66521" w:rsidP="00AD02BF">
                <w:pPr>
                  <w:pStyle w:val="Odsekzoznamu"/>
                  <w:numPr>
                    <w:ilvl w:val="0"/>
                    <w:numId w:val="39"/>
                  </w:numPr>
                  <w:spacing w:after="0"/>
                  <w:ind w:left="426"/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</w:tr>
    </w:tbl>
    <w:p w:rsidR="00E66521" w:rsidRPr="009365B6" w:rsidRDefault="00E66521" w:rsidP="00E66521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6521" w:rsidRPr="009365B6" w:rsidRDefault="00E66521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9365B6">
        <w:rPr>
          <w:rFonts w:ascii="Calibri" w:eastAsia="Times New Roman" w:hAnsi="Calibri" w:cs="Times New Roman"/>
          <w:b/>
          <w:color w:val="365F91"/>
          <w:sz w:val="28"/>
          <w:szCs w:val="28"/>
        </w:rPr>
        <w:t>Podpis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3334"/>
        <w:gridCol w:w="3048"/>
      </w:tblGrid>
      <w:tr w:rsidR="00E66521" w:rsidRPr="009365B6" w:rsidTr="00E66521">
        <w:trPr>
          <w:trHeight w:val="1022"/>
        </w:trPr>
        <w:tc>
          <w:tcPr>
            <w:tcW w:w="1564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 w:after="120"/>
              <w:jc w:val="center"/>
              <w:rPr>
                <w:rFonts w:cs="Arial"/>
                <w:b/>
                <w:sz w:val="20"/>
                <w:szCs w:val="18"/>
              </w:rPr>
            </w:pPr>
            <w:r w:rsidRPr="009365B6">
              <w:rPr>
                <w:rFonts w:cs="Arial"/>
                <w:b/>
                <w:sz w:val="20"/>
                <w:szCs w:val="18"/>
              </w:rPr>
              <w:t>Meno a priezvisko</w:t>
            </w:r>
          </w:p>
          <w:p w:rsidR="00E66521" w:rsidRPr="009365B6" w:rsidRDefault="00E66521" w:rsidP="00AD02BF">
            <w:pPr>
              <w:spacing w:before="120"/>
              <w:jc w:val="center"/>
              <w:rPr>
                <w:rFonts w:cs="Arial"/>
                <w:bCs/>
                <w:i/>
                <w:caps/>
                <w:sz w:val="28"/>
              </w:rPr>
            </w:pPr>
            <w:r w:rsidRPr="009365B6">
              <w:rPr>
                <w:rFonts w:cs="Arial"/>
                <w:i/>
                <w:sz w:val="18"/>
                <w:szCs w:val="18"/>
              </w:rPr>
              <w:t>(Štatutár alebo splnomocnený</w:t>
            </w:r>
            <w:r w:rsidRPr="009365B6">
              <w:rPr>
                <w:rStyle w:val="Odkaznapoznmkupodiarou"/>
                <w:rFonts w:cs="Arial"/>
                <w:i/>
                <w:sz w:val="18"/>
                <w:szCs w:val="18"/>
              </w:rPr>
              <w:footnoteReference w:id="1"/>
            </w:r>
            <w:r w:rsidRPr="009365B6">
              <w:rPr>
                <w:rFonts w:cs="Arial"/>
                <w:i/>
                <w:szCs w:val="18"/>
              </w:rPr>
              <w:t xml:space="preserve"> </w:t>
            </w:r>
            <w:r w:rsidRPr="009365B6">
              <w:rPr>
                <w:rFonts w:cs="Arial"/>
                <w:i/>
                <w:sz w:val="18"/>
                <w:szCs w:val="18"/>
              </w:rPr>
              <w:t>zástupca)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9365B6">
              <w:rPr>
                <w:rFonts w:cs="Arial"/>
                <w:b/>
                <w:sz w:val="20"/>
                <w:szCs w:val="20"/>
              </w:rPr>
              <w:t>Dátum</w:t>
            </w:r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9365B6">
              <w:rPr>
                <w:rFonts w:cs="Arial"/>
                <w:b/>
                <w:sz w:val="20"/>
                <w:szCs w:val="20"/>
              </w:rPr>
              <w:t>Podpis</w:t>
            </w:r>
          </w:p>
        </w:tc>
      </w:tr>
      <w:tr w:rsidR="00E66521" w:rsidRPr="009365B6" w:rsidTr="00E66521">
        <w:trPr>
          <w:trHeight w:val="465"/>
        </w:trPr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341518705"/>
            <w:showingPlcHdr/>
          </w:sdtPr>
          <w:sdtEndPr/>
          <w:sdtContent>
            <w:tc>
              <w:tcPr>
                <w:tcW w:w="1564" w:type="pct"/>
                <w:shd w:val="clear" w:color="auto" w:fill="FFFFFF" w:themeFill="background1"/>
                <w:vAlign w:val="center"/>
              </w:tcPr>
              <w:p w:rsidR="00E66521" w:rsidRPr="009365B6" w:rsidRDefault="00E66521" w:rsidP="00AD02BF">
                <w:pPr>
                  <w:spacing w:before="120"/>
                  <w:rPr>
                    <w:rFonts w:cs="Arial"/>
                    <w:b/>
                    <w:bCs/>
                    <w:caps/>
                  </w:rPr>
                </w:pPr>
                <w:r w:rsidRPr="009365B6">
                  <w:rPr>
                    <w:rStyle w:val="Zstupntext"/>
                    <w:color w:val="auto"/>
                    <w:sz w:val="24"/>
                    <w:szCs w:val="18"/>
                  </w:rPr>
                  <w:t>Text</w:t>
                </w:r>
              </w:p>
            </w:tc>
          </w:sdtContent>
        </w:sdt>
        <w:tc>
          <w:tcPr>
            <w:tcW w:w="1795" w:type="pct"/>
            <w:shd w:val="clear" w:color="auto" w:fill="FFFFFF" w:themeFill="background1"/>
            <w:vAlign w:val="center"/>
          </w:tcPr>
          <w:p w:rsidR="00E66521" w:rsidRPr="009365B6" w:rsidRDefault="00135192" w:rsidP="00AD02BF">
            <w:pPr>
              <w:spacing w:before="120"/>
              <w:rPr>
                <w:rFonts w:cs="Arial"/>
                <w:b/>
                <w:bCs/>
                <w:caps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322088470"/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E66521" w:rsidRPr="009365B6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1641" w:type="pct"/>
            <w:shd w:val="clear" w:color="auto" w:fill="FFFFFF" w:themeFill="background1"/>
            <w:vAlign w:val="center"/>
          </w:tcPr>
          <w:p w:rsidR="00E66521" w:rsidRPr="009365B6" w:rsidRDefault="00E66521" w:rsidP="00AD02BF">
            <w:pPr>
              <w:spacing w:before="120"/>
              <w:rPr>
                <w:rFonts w:cs="Arial"/>
                <w:b/>
                <w:bCs/>
                <w:caps/>
                <w:sz w:val="28"/>
              </w:rPr>
            </w:pPr>
          </w:p>
        </w:tc>
      </w:tr>
    </w:tbl>
    <w:p w:rsidR="00E66521" w:rsidRPr="009365B6" w:rsidRDefault="00E66521" w:rsidP="00E66521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</w:rPr>
      </w:pPr>
    </w:p>
    <w:p w:rsidR="006F00CA" w:rsidRPr="009365B6" w:rsidRDefault="006F00CA" w:rsidP="00E66521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sz w:val="2"/>
        </w:rPr>
      </w:pPr>
    </w:p>
    <w:sectPr w:rsidR="006F00CA" w:rsidRPr="009365B6" w:rsidSect="00E51C7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05" w:rsidRDefault="00ED2B05" w:rsidP="008F5C81">
      <w:pPr>
        <w:spacing w:after="0" w:line="240" w:lineRule="auto"/>
      </w:pPr>
      <w:r>
        <w:separator/>
      </w:r>
    </w:p>
  </w:endnote>
  <w:endnote w:type="continuationSeparator" w:id="0">
    <w:p w:rsidR="00ED2B05" w:rsidRDefault="00ED2B05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E1" w:rsidRDefault="00EC08E1" w:rsidP="00EC08E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192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135192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05" w:rsidRDefault="00ED2B05" w:rsidP="008F5C81">
      <w:pPr>
        <w:spacing w:after="0" w:line="240" w:lineRule="auto"/>
      </w:pPr>
      <w:r>
        <w:separator/>
      </w:r>
    </w:p>
  </w:footnote>
  <w:footnote w:type="continuationSeparator" w:id="0">
    <w:p w:rsidR="00ED2B05" w:rsidRDefault="00ED2B05" w:rsidP="008F5C81">
      <w:pPr>
        <w:spacing w:after="0" w:line="240" w:lineRule="auto"/>
      </w:pPr>
      <w:r>
        <w:continuationSeparator/>
      </w:r>
    </w:p>
  </w:footnote>
  <w:footnote w:id="1">
    <w:p w:rsidR="00E66521" w:rsidRPr="00BB7E83" w:rsidRDefault="00E66521" w:rsidP="00E66521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</w:t>
      </w:r>
      <w:r>
        <w:rPr>
          <w:rStyle w:val="tlid-translation"/>
        </w:rPr>
        <w:t xml:space="preserve">V prípade podpisu splnomocneným zástupcom, splnomocnenie sa vyžaduje ako príloha k tejto správe (ak nebolo predložené ako príloha k žiadosti o príspevok).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E1" w:rsidRDefault="00EC08E1">
    <w:pPr>
      <w:pStyle w:val="Hlavika"/>
    </w:pPr>
    <w:r>
      <w:rPr>
        <w:caps/>
        <w:noProof/>
        <w:lang w:eastAsia="sk-SK"/>
      </w:rPr>
      <w:drawing>
        <wp:inline distT="0" distB="0" distL="0" distR="0" wp14:anchorId="06216290" wp14:editId="49CED4C0">
          <wp:extent cx="5759450" cy="590550"/>
          <wp:effectExtent l="0" t="0" r="0" b="0"/>
          <wp:docPr id="1" name="Obrázok 1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08E1" w:rsidRDefault="00EC08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F28CF"/>
    <w:multiLevelType w:val="hybridMultilevel"/>
    <w:tmpl w:val="5BE25B1C"/>
    <w:lvl w:ilvl="0" w:tplc="AB8453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77BC4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4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7"/>
  </w:num>
  <w:num w:numId="8">
    <w:abstractNumId w:val="22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16"/>
  </w:num>
  <w:num w:numId="15">
    <w:abstractNumId w:val="24"/>
  </w:num>
  <w:num w:numId="16">
    <w:abstractNumId w:val="8"/>
  </w:num>
  <w:num w:numId="17">
    <w:abstractNumId w:val="9"/>
  </w:num>
  <w:num w:numId="18">
    <w:abstractNumId w:val="25"/>
  </w:num>
  <w:num w:numId="19">
    <w:abstractNumId w:val="0"/>
  </w:num>
  <w:num w:numId="20">
    <w:abstractNumId w:val="12"/>
  </w:num>
  <w:num w:numId="21">
    <w:abstractNumId w:val="5"/>
  </w:num>
  <w:num w:numId="22">
    <w:abstractNumId w:val="3"/>
  </w:num>
  <w:num w:numId="23">
    <w:abstractNumId w:val="23"/>
  </w:num>
  <w:num w:numId="24">
    <w:abstractNumId w:val="6"/>
  </w:num>
  <w:num w:numId="25">
    <w:abstractNumId w:val="25"/>
  </w:num>
  <w:num w:numId="26">
    <w:abstractNumId w:val="19"/>
  </w:num>
  <w:num w:numId="27">
    <w:abstractNumId w:val="15"/>
  </w:num>
  <w:num w:numId="28">
    <w:abstractNumId w:val="1"/>
  </w:num>
  <w:num w:numId="29">
    <w:abstractNumId w:val="14"/>
  </w:num>
  <w:num w:numId="30">
    <w:abstractNumId w:val="17"/>
  </w:num>
  <w:num w:numId="31">
    <w:abstractNumId w:val="26"/>
  </w:num>
  <w:num w:numId="32">
    <w:abstractNumId w:val="18"/>
  </w:num>
  <w:num w:numId="33">
    <w:abstractNumId w:val="11"/>
  </w:num>
  <w:num w:numId="34">
    <w:abstractNumId w:val="2"/>
  </w:num>
  <w:num w:numId="35">
    <w:abstractNumId w:val="10"/>
  </w:num>
  <w:num w:numId="36">
    <w:abstractNumId w:val="4"/>
  </w:num>
  <w:num w:numId="37">
    <w:abstractNumId w:val="21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ocumentProtection w:edit="forms" w:formatting="1" w:enforcement="1" w:cryptProviderType="rsaAES" w:cryptAlgorithmClass="hash" w:cryptAlgorithmType="typeAny" w:cryptAlgorithmSid="14" w:cryptSpinCount="100000" w:hash="z4kgIeB1uwNyGWvWCF2oWza3HirO6Zp8YDy+hTQe7epH3rqGTXV9WhqocxtiAKBHbrW+dsALJdgIfLa2QJbIQw==" w:salt="bSTP608Myo2d38kq1NMl2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902B3"/>
    <w:rsid w:val="000907A3"/>
    <w:rsid w:val="000B04F5"/>
    <w:rsid w:val="000B0509"/>
    <w:rsid w:val="000B33E0"/>
    <w:rsid w:val="000E7BA7"/>
    <w:rsid w:val="000F10FD"/>
    <w:rsid w:val="000F4879"/>
    <w:rsid w:val="00110F2D"/>
    <w:rsid w:val="001313F7"/>
    <w:rsid w:val="00134186"/>
    <w:rsid w:val="00135192"/>
    <w:rsid w:val="00151C1F"/>
    <w:rsid w:val="0017716F"/>
    <w:rsid w:val="001B3B76"/>
    <w:rsid w:val="001F02E1"/>
    <w:rsid w:val="001F4733"/>
    <w:rsid w:val="002378A4"/>
    <w:rsid w:val="002470F7"/>
    <w:rsid w:val="002536D9"/>
    <w:rsid w:val="00256EB4"/>
    <w:rsid w:val="00262C9D"/>
    <w:rsid w:val="00272D5F"/>
    <w:rsid w:val="002970EC"/>
    <w:rsid w:val="002C3B97"/>
    <w:rsid w:val="002C5417"/>
    <w:rsid w:val="002C5925"/>
    <w:rsid w:val="002C77C2"/>
    <w:rsid w:val="002D0F92"/>
    <w:rsid w:val="002F0045"/>
    <w:rsid w:val="002F557C"/>
    <w:rsid w:val="003014AA"/>
    <w:rsid w:val="003027E2"/>
    <w:rsid w:val="0031240E"/>
    <w:rsid w:val="003573E5"/>
    <w:rsid w:val="003645E3"/>
    <w:rsid w:val="0036606C"/>
    <w:rsid w:val="00375AA1"/>
    <w:rsid w:val="003845FA"/>
    <w:rsid w:val="00392B1F"/>
    <w:rsid w:val="003B20EA"/>
    <w:rsid w:val="003E7C46"/>
    <w:rsid w:val="003F1FB3"/>
    <w:rsid w:val="003F644E"/>
    <w:rsid w:val="0042069F"/>
    <w:rsid w:val="00421AB3"/>
    <w:rsid w:val="004248DA"/>
    <w:rsid w:val="00454221"/>
    <w:rsid w:val="004556F9"/>
    <w:rsid w:val="0046520E"/>
    <w:rsid w:val="004921F1"/>
    <w:rsid w:val="004C35C0"/>
    <w:rsid w:val="004C7479"/>
    <w:rsid w:val="004D155F"/>
    <w:rsid w:val="004E556B"/>
    <w:rsid w:val="004F32FD"/>
    <w:rsid w:val="004F48E2"/>
    <w:rsid w:val="005101DD"/>
    <w:rsid w:val="005138BA"/>
    <w:rsid w:val="00553550"/>
    <w:rsid w:val="005543B1"/>
    <w:rsid w:val="005613C9"/>
    <w:rsid w:val="005908F2"/>
    <w:rsid w:val="005E306E"/>
    <w:rsid w:val="00646CF1"/>
    <w:rsid w:val="00653C78"/>
    <w:rsid w:val="0065718D"/>
    <w:rsid w:val="00660333"/>
    <w:rsid w:val="00686D90"/>
    <w:rsid w:val="00687100"/>
    <w:rsid w:val="006A1FFC"/>
    <w:rsid w:val="006A5557"/>
    <w:rsid w:val="006B533D"/>
    <w:rsid w:val="006C127A"/>
    <w:rsid w:val="006F00CA"/>
    <w:rsid w:val="00710386"/>
    <w:rsid w:val="00717CFA"/>
    <w:rsid w:val="00723BD4"/>
    <w:rsid w:val="0072655E"/>
    <w:rsid w:val="00733822"/>
    <w:rsid w:val="00743D23"/>
    <w:rsid w:val="00761B36"/>
    <w:rsid w:val="00776E0F"/>
    <w:rsid w:val="007902D4"/>
    <w:rsid w:val="007A05D3"/>
    <w:rsid w:val="007A4493"/>
    <w:rsid w:val="007C072B"/>
    <w:rsid w:val="007D3931"/>
    <w:rsid w:val="007D41FB"/>
    <w:rsid w:val="007D4819"/>
    <w:rsid w:val="007D4B83"/>
    <w:rsid w:val="007E76EB"/>
    <w:rsid w:val="007F53E3"/>
    <w:rsid w:val="00803662"/>
    <w:rsid w:val="008171B5"/>
    <w:rsid w:val="008233E2"/>
    <w:rsid w:val="00831F59"/>
    <w:rsid w:val="00844116"/>
    <w:rsid w:val="008464E7"/>
    <w:rsid w:val="00856F81"/>
    <w:rsid w:val="008B265E"/>
    <w:rsid w:val="008B3704"/>
    <w:rsid w:val="008D3C62"/>
    <w:rsid w:val="008F3001"/>
    <w:rsid w:val="008F5C81"/>
    <w:rsid w:val="008F6759"/>
    <w:rsid w:val="00905DCE"/>
    <w:rsid w:val="009365B6"/>
    <w:rsid w:val="00937977"/>
    <w:rsid w:val="00950D37"/>
    <w:rsid w:val="00952BC6"/>
    <w:rsid w:val="0096654B"/>
    <w:rsid w:val="00972924"/>
    <w:rsid w:val="0097449C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17686"/>
    <w:rsid w:val="00A21332"/>
    <w:rsid w:val="00A64E9D"/>
    <w:rsid w:val="00A66ED4"/>
    <w:rsid w:val="00A67420"/>
    <w:rsid w:val="00A86429"/>
    <w:rsid w:val="00A93C68"/>
    <w:rsid w:val="00AA06B7"/>
    <w:rsid w:val="00AA6D92"/>
    <w:rsid w:val="00AD0AA2"/>
    <w:rsid w:val="00AE6444"/>
    <w:rsid w:val="00AE7B85"/>
    <w:rsid w:val="00AF3814"/>
    <w:rsid w:val="00B24811"/>
    <w:rsid w:val="00B403D6"/>
    <w:rsid w:val="00B63C9C"/>
    <w:rsid w:val="00B73EE3"/>
    <w:rsid w:val="00BA1723"/>
    <w:rsid w:val="00BA3FA0"/>
    <w:rsid w:val="00BA4305"/>
    <w:rsid w:val="00BC25A8"/>
    <w:rsid w:val="00BD0269"/>
    <w:rsid w:val="00BE21F7"/>
    <w:rsid w:val="00BE5D9E"/>
    <w:rsid w:val="00C215F7"/>
    <w:rsid w:val="00C27ACA"/>
    <w:rsid w:val="00C31EC9"/>
    <w:rsid w:val="00C40BBF"/>
    <w:rsid w:val="00C4413D"/>
    <w:rsid w:val="00C451EB"/>
    <w:rsid w:val="00C46916"/>
    <w:rsid w:val="00C5203E"/>
    <w:rsid w:val="00C93344"/>
    <w:rsid w:val="00C972B9"/>
    <w:rsid w:val="00CC7CF9"/>
    <w:rsid w:val="00CE3DD0"/>
    <w:rsid w:val="00CF3A34"/>
    <w:rsid w:val="00D25163"/>
    <w:rsid w:val="00D648CB"/>
    <w:rsid w:val="00D741E3"/>
    <w:rsid w:val="00D7673D"/>
    <w:rsid w:val="00D877CB"/>
    <w:rsid w:val="00D94ADE"/>
    <w:rsid w:val="00DD0A52"/>
    <w:rsid w:val="00DD6399"/>
    <w:rsid w:val="00DE104A"/>
    <w:rsid w:val="00DF1FD1"/>
    <w:rsid w:val="00DF4072"/>
    <w:rsid w:val="00E123F8"/>
    <w:rsid w:val="00E50EC6"/>
    <w:rsid w:val="00E51C71"/>
    <w:rsid w:val="00E614E8"/>
    <w:rsid w:val="00E66521"/>
    <w:rsid w:val="00EA04BE"/>
    <w:rsid w:val="00EB42F1"/>
    <w:rsid w:val="00EC08E1"/>
    <w:rsid w:val="00ED2B05"/>
    <w:rsid w:val="00ED73C4"/>
    <w:rsid w:val="00EE19D5"/>
    <w:rsid w:val="00F11FFD"/>
    <w:rsid w:val="00F20A32"/>
    <w:rsid w:val="00F34DB6"/>
    <w:rsid w:val="00FC0E20"/>
    <w:rsid w:val="00FE0079"/>
    <w:rsid w:val="00FE3CE3"/>
    <w:rsid w:val="00FE6F4A"/>
    <w:rsid w:val="00FF04F2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3E5A60A-758D-422E-ACA5-CD7BA5C8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D2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2B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2B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2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2B05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E6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F6892E0D1843388D5A6D0EA38D11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F06CA-E3BC-4B63-BA25-5FC9FB1CD868}"/>
      </w:docPartPr>
      <w:docPartBody>
        <w:p w:rsidR="007C1F3C" w:rsidRDefault="00763D56" w:rsidP="00763D56">
          <w:pPr>
            <w:pStyle w:val="ABF6892E0D1843388D5A6D0EA38D11C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824ACD2D0CDD415195F03899FA0B16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0EC916-85C9-450F-A568-B7CFC465A148}"/>
      </w:docPartPr>
      <w:docPartBody>
        <w:p w:rsidR="007C1F3C" w:rsidRDefault="00763D56" w:rsidP="00763D56">
          <w:pPr>
            <w:pStyle w:val="824ACD2D0CDD415195F03899FA0B161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15E4959A8B574CE5A25F6A8B41C97A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412B30-C5BD-4A9E-804A-47C35A83129D}"/>
      </w:docPartPr>
      <w:docPartBody>
        <w:p w:rsidR="007C1F3C" w:rsidRDefault="00763D56" w:rsidP="00763D56">
          <w:pPr>
            <w:pStyle w:val="15E4959A8B574CE5A25F6A8B41C97AC9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5BFC50FD7484271A12A950B482A7B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41546B-DDB6-47D4-BDFF-B96E56A9CB3C}"/>
      </w:docPartPr>
      <w:docPartBody>
        <w:p w:rsidR="007C1F3C" w:rsidRDefault="00763D56" w:rsidP="00763D56">
          <w:pPr>
            <w:pStyle w:val="F5BFC50FD7484271A12A950B482A7B58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76E62D9156943078A3D7F06BC537B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22F71E-4E81-48A4-9780-E97DD8995EBD}"/>
      </w:docPartPr>
      <w:docPartBody>
        <w:p w:rsidR="007C1F3C" w:rsidRDefault="00763D56" w:rsidP="00763D56">
          <w:pPr>
            <w:pStyle w:val="E76E62D9156943078A3D7F06BC537BD6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C60E3FEE2386402B8631E5914F6EA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FE85FC-F93E-469F-B811-4D1FE4385D5B}"/>
      </w:docPartPr>
      <w:docPartBody>
        <w:p w:rsidR="007C1F3C" w:rsidRDefault="00763D56" w:rsidP="00763D56">
          <w:pPr>
            <w:pStyle w:val="C60E3FEE2386402B8631E5914F6EAF58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1CC805200BA4BDCAB47E059F22DD8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49868F-EFD0-4346-880B-E96976AA42FF}"/>
      </w:docPartPr>
      <w:docPartBody>
        <w:p w:rsidR="007C1F3C" w:rsidRDefault="00763D56" w:rsidP="00763D56">
          <w:pPr>
            <w:pStyle w:val="01CC805200BA4BDCAB47E059F22DD8D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A95738E8F764E0D9E156511B554C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07DC9F-9DC1-4E62-A081-0B2696992ED5}"/>
      </w:docPartPr>
      <w:docPartBody>
        <w:p w:rsidR="007C1F3C" w:rsidRDefault="00763D56" w:rsidP="00763D56">
          <w:pPr>
            <w:pStyle w:val="EA95738E8F764E0D9E156511B554C926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304B40C2E2B4DAEBC5FEB0013216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9F30BB-AE0F-4E2C-904C-3FCB0F9B403D}"/>
      </w:docPartPr>
      <w:docPartBody>
        <w:p w:rsidR="007C1F3C" w:rsidRDefault="00763D56" w:rsidP="00763D56">
          <w:pPr>
            <w:pStyle w:val="9304B40C2E2B4DAEBC5FEB001321603A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1D2D7F6B3E044F8B6687C089055F5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38EC49-E6E6-47B3-A984-51A3D9855BF4}"/>
      </w:docPartPr>
      <w:docPartBody>
        <w:p w:rsidR="007C1F3C" w:rsidRDefault="00763D56" w:rsidP="00763D56">
          <w:pPr>
            <w:pStyle w:val="F1D2D7F6B3E044F8B6687C089055F537"/>
          </w:pPr>
          <w:r w:rsidRPr="001A6085">
            <w:rPr>
              <w:rStyle w:val="Zstupntext"/>
              <w:sz w:val="24"/>
            </w:rPr>
            <w:t>Vyberte krajinu</w:t>
          </w:r>
        </w:p>
      </w:docPartBody>
    </w:docPart>
    <w:docPart>
      <w:docPartPr>
        <w:name w:val="0DCC6343842B48759D932D00DA7D0C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BCE24-032D-4DD1-834B-B3646E8F755E}"/>
      </w:docPartPr>
      <w:docPartBody>
        <w:p w:rsidR="007C1F3C" w:rsidRDefault="00763D56" w:rsidP="00763D56">
          <w:pPr>
            <w:pStyle w:val="0DCC6343842B48759D932D00DA7D0C5A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420135707084AD1BE86ACD68F5B6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0B5444-896D-47AB-9AB9-E71DEFC08977}"/>
      </w:docPartPr>
      <w:docPartBody>
        <w:p w:rsidR="007C1F3C" w:rsidRDefault="00763D56" w:rsidP="00763D56">
          <w:pPr>
            <w:pStyle w:val="0420135707084AD1BE86ACD68F5B659A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1E810022824488591468D28CA645A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D51361-0AC0-4981-804E-DC1679AAF91D}"/>
      </w:docPartPr>
      <w:docPartBody>
        <w:p w:rsidR="007C1F3C" w:rsidRDefault="00763D56" w:rsidP="00763D56">
          <w:pPr>
            <w:pStyle w:val="91E810022824488591468D28CA645AF2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890FE25EFCE436C8997E4BC39487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BC10A-F2C4-4AA8-91E1-48FBA0F2C7C5}"/>
      </w:docPartPr>
      <w:docPartBody>
        <w:p w:rsidR="007C1F3C" w:rsidRDefault="00763D56" w:rsidP="00763D56">
          <w:pPr>
            <w:pStyle w:val="1890FE25EFCE436C8997E4BC394876D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7ADFB351EFF4AE0BA142B42CB5B49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27D3FD-A1C4-4A56-9C6B-E7BFC06B67FC}"/>
      </w:docPartPr>
      <w:docPartBody>
        <w:p w:rsidR="007C1F3C" w:rsidRDefault="00763D56" w:rsidP="00763D56">
          <w:pPr>
            <w:pStyle w:val="47ADFB351EFF4AE0BA142B42CB5B49BC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2A91CBC4CB04DA8A7C88A30003ABD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A3DD78-CA54-4F5F-935A-BD0C14E1461D}"/>
      </w:docPartPr>
      <w:docPartBody>
        <w:p w:rsidR="007C1F3C" w:rsidRDefault="00763D56" w:rsidP="00763D56">
          <w:pPr>
            <w:pStyle w:val="F2A91CBC4CB04DA8A7C88A30003ABDE7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D2DAE8AF0E8B4B2CBA90EC74B39D6A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2B376-D3BB-4CC3-841B-CB39945F3C0D}"/>
      </w:docPartPr>
      <w:docPartBody>
        <w:p w:rsidR="007C1F3C" w:rsidRDefault="00763D56" w:rsidP="00763D56">
          <w:pPr>
            <w:pStyle w:val="D2DAE8AF0E8B4B2CBA90EC74B39D6AE7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0D3232E6D44343F78A8D514F59480B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6AC2BF-E6AC-4AFC-9114-C21D2F851FB4}"/>
      </w:docPartPr>
      <w:docPartBody>
        <w:p w:rsidR="007C1F3C" w:rsidRDefault="00763D56" w:rsidP="00763D56">
          <w:pPr>
            <w:pStyle w:val="0D3232E6D44343F78A8D514F59480B3F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6CC63CAA0A44953886193EFD0C878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061A56-A17F-403B-82EC-411013C2F2D7}"/>
      </w:docPartPr>
      <w:docPartBody>
        <w:p w:rsidR="007C1F3C" w:rsidRDefault="00763D56" w:rsidP="00763D56">
          <w:pPr>
            <w:pStyle w:val="56CC63CAA0A44953886193EFD0C87830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3AA9AC66A4343F985DE573B6C7CA8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8488FA-80A0-4ECC-B46D-9E4C66CB8937}"/>
      </w:docPartPr>
      <w:docPartBody>
        <w:p w:rsidR="007C1F3C" w:rsidRDefault="00763D56" w:rsidP="00763D56">
          <w:pPr>
            <w:pStyle w:val="43AA9AC66A4343F985DE573B6C7CA8F5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C311183AED9B44BFB0545F1B73BC9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128DF-3B3E-47A3-A791-A2D9161AD3E7}"/>
      </w:docPartPr>
      <w:docPartBody>
        <w:p w:rsidR="007C1F3C" w:rsidRDefault="00763D56" w:rsidP="00763D56">
          <w:pPr>
            <w:pStyle w:val="C311183AED9B44BFB0545F1B73BC959A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4557BAC494D43D29DB506C8C8D400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6EC53-91E0-47CD-BD74-A6E55A8E0C6F}"/>
      </w:docPartPr>
      <w:docPartBody>
        <w:p w:rsidR="007C1F3C" w:rsidRDefault="00763D56" w:rsidP="00763D56">
          <w:pPr>
            <w:pStyle w:val="F4557BAC494D43D29DB506C8C8D40004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8B6F04743794CD8906757097BD0F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DC3143-AEC7-4C3F-9B13-C01C7EB15A56}"/>
      </w:docPartPr>
      <w:docPartBody>
        <w:p w:rsidR="007C1F3C" w:rsidRDefault="00763D56" w:rsidP="00763D56">
          <w:pPr>
            <w:pStyle w:val="B8B6F04743794CD8906757097BD0F24C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8A739589BBA420D9EC1EE9E955B72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C3AF83-17C5-4006-8CBD-9064DB3679EB}"/>
      </w:docPartPr>
      <w:docPartBody>
        <w:p w:rsidR="007C1F3C" w:rsidRDefault="00763D56" w:rsidP="00763D56">
          <w:pPr>
            <w:pStyle w:val="68A739589BBA420D9EC1EE9E955B720F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4A44BC39ABA45A0A1B2B2532150B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D66D9B-AA5A-4FBF-9664-2C694C2DDF6E}"/>
      </w:docPartPr>
      <w:docPartBody>
        <w:p w:rsidR="007C1F3C" w:rsidRDefault="00763D56" w:rsidP="00763D56">
          <w:pPr>
            <w:pStyle w:val="B4A44BC39ABA45A0A1B2B2532150B8DE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7BFA85EEF0A448DA4DDC19F3D5262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AF9AAC-2E3D-4306-8366-EBD20F2CFD73}"/>
      </w:docPartPr>
      <w:docPartBody>
        <w:p w:rsidR="007C1F3C" w:rsidRDefault="00763D56" w:rsidP="00763D56">
          <w:pPr>
            <w:pStyle w:val="97BFA85EEF0A448DA4DDC19F3D5262EE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F5CCA402109A4B1697CFE2BB4000AA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878D95-1E4A-4217-B113-88FE544BA472}"/>
      </w:docPartPr>
      <w:docPartBody>
        <w:p w:rsidR="007C1F3C" w:rsidRDefault="00763D56" w:rsidP="00763D56">
          <w:pPr>
            <w:pStyle w:val="F5CCA402109A4B1697CFE2BB4000AA4D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90299CBA0FCA48A591A925CC1A3139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D02C3-688A-4622-8AAC-B249950346F6}"/>
      </w:docPartPr>
      <w:docPartBody>
        <w:p w:rsidR="007C1F3C" w:rsidRDefault="00763D56" w:rsidP="00763D56">
          <w:pPr>
            <w:pStyle w:val="90299CBA0FCA48A591A925CC1A31396B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12A98FF9C7244A39737B6EAC53259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AB211-B588-470F-818A-B6FD3E293EE3}"/>
      </w:docPartPr>
      <w:docPartBody>
        <w:p w:rsidR="007C1F3C" w:rsidRDefault="00763D56" w:rsidP="00763D56">
          <w:pPr>
            <w:pStyle w:val="012A98FF9C7244A39737B6EAC5325997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CF4904A84204FB9A7F1D4DBDD3E51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4437BE-0F0E-43F9-A8BA-AE8B14A69810}"/>
      </w:docPartPr>
      <w:docPartBody>
        <w:p w:rsidR="007C1F3C" w:rsidRDefault="00763D56" w:rsidP="00763D56">
          <w:pPr>
            <w:pStyle w:val="ECF4904A84204FB9A7F1D4DBDD3E51B9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AEAC10E22D64990AFDE2655E6F68E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2EADB-AA2C-497C-933C-3A8615DB8576}"/>
      </w:docPartPr>
      <w:docPartBody>
        <w:p w:rsidR="007C1F3C" w:rsidRDefault="00763D56" w:rsidP="00763D56">
          <w:pPr>
            <w:pStyle w:val="8AEAC10E22D64990AFDE2655E6F68E2D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E68AC3A5CFC4842B42AA694EFA455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2DED98-13FC-4DC3-88CC-F34C227C9E78}"/>
      </w:docPartPr>
      <w:docPartBody>
        <w:p w:rsidR="007C1F3C" w:rsidRDefault="00763D56" w:rsidP="00763D56">
          <w:pPr>
            <w:pStyle w:val="6E68AC3A5CFC4842B42AA694EFA45505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AA5E4207706144BDBADB800EE7077E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FCBC2-3D18-4A05-AE1D-17903DEE573D}"/>
      </w:docPartPr>
      <w:docPartBody>
        <w:p w:rsidR="007C1F3C" w:rsidRDefault="00763D56" w:rsidP="00763D56">
          <w:pPr>
            <w:pStyle w:val="AA5E4207706144BDBADB800EE7077E3A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6D38D3DACD641FD9F1795CB2E0704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8B440-22B4-40B5-B575-0935CC8980B3}"/>
      </w:docPartPr>
      <w:docPartBody>
        <w:p w:rsidR="007C1F3C" w:rsidRDefault="00763D56" w:rsidP="00763D56">
          <w:pPr>
            <w:pStyle w:val="D6D38D3DACD641FD9F1795CB2E070409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7EE9CD6832E54A57A56A4B8FDA15B9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10D33C-C88C-42F6-987D-A6AEEAA4A4E4}"/>
      </w:docPartPr>
      <w:docPartBody>
        <w:p w:rsidR="007C1F3C" w:rsidRDefault="00763D56" w:rsidP="00763D56">
          <w:pPr>
            <w:pStyle w:val="7EE9CD6832E54A57A56A4B8FDA15B97C"/>
          </w:pPr>
          <w:r w:rsidRPr="00C0634F">
            <w:rPr>
              <w:rStyle w:val="Zstupntext"/>
              <w:sz w:val="24"/>
              <w:szCs w:val="18"/>
            </w:rPr>
            <w:t>Čísl</w:t>
          </w:r>
          <w:r w:rsidRPr="00C0634F">
            <w:rPr>
              <w:sz w:val="24"/>
              <w:szCs w:val="18"/>
            </w:rPr>
            <w:t>o</w:t>
          </w:r>
        </w:p>
      </w:docPartBody>
    </w:docPart>
    <w:docPart>
      <w:docPartPr>
        <w:name w:val="BA1692462ECA406CA3F443D8AB8ECE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966052-12E9-420C-8BB2-F3F7F95D334D}"/>
      </w:docPartPr>
      <w:docPartBody>
        <w:p w:rsidR="007C1F3C" w:rsidRDefault="00763D56" w:rsidP="00763D56">
          <w:pPr>
            <w:pStyle w:val="BA1692462ECA406CA3F443D8AB8ECE6F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98FF5ECC434E4F359DED1F190F31D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4F919-2ACC-45F4-A34E-BB1E70BA1E1E}"/>
      </w:docPartPr>
      <w:docPartBody>
        <w:p w:rsidR="007C1F3C" w:rsidRDefault="00763D56" w:rsidP="00763D56">
          <w:pPr>
            <w:pStyle w:val="98FF5ECC434E4F359DED1F190F31D8EE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6E3B97D687764F94832651CB501308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7DCA17-7AD0-4BFA-972F-651CA43E3CEB}"/>
      </w:docPartPr>
      <w:docPartBody>
        <w:p w:rsidR="007C1F3C" w:rsidRDefault="00763D56" w:rsidP="00763D56">
          <w:pPr>
            <w:pStyle w:val="6E3B97D687764F94832651CB5013088C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36593ED98FAC423DAA6CBCBF96D031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5CFD3B-1476-46D0-AAF7-C21C360CB3BA}"/>
      </w:docPartPr>
      <w:docPartBody>
        <w:p w:rsidR="007C1F3C" w:rsidRDefault="00763D56" w:rsidP="00763D56">
          <w:pPr>
            <w:pStyle w:val="36593ED98FAC423DAA6CBCBF96D031A2"/>
          </w:pPr>
          <w:r w:rsidRPr="00C0634F">
            <w:rPr>
              <w:rStyle w:val="Zstupntext"/>
              <w:sz w:val="24"/>
              <w:szCs w:val="18"/>
            </w:rPr>
            <w:t>Čís</w:t>
          </w:r>
          <w:r w:rsidRPr="00C0634F">
            <w:rPr>
              <w:sz w:val="24"/>
              <w:szCs w:val="18"/>
            </w:rPr>
            <w:t>lo</w:t>
          </w:r>
        </w:p>
      </w:docPartBody>
    </w:docPart>
    <w:docPart>
      <w:docPartPr>
        <w:name w:val="9349EABE6DF643DD9A6CB72462B37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685BE-63C0-4996-9D05-8388116A0906}"/>
      </w:docPartPr>
      <w:docPartBody>
        <w:p w:rsidR="007C1F3C" w:rsidRDefault="00763D56" w:rsidP="00763D56">
          <w:pPr>
            <w:pStyle w:val="9349EABE6DF643DD9A6CB72462B373D9"/>
          </w:pPr>
          <w:r w:rsidRPr="00C0634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3C9017C0D6C4DEBA64332B4D7801A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962C16-D4A0-4F28-956F-F79829CAD0CE}"/>
      </w:docPartPr>
      <w:docPartBody>
        <w:p w:rsidR="007C1F3C" w:rsidRDefault="00763D56" w:rsidP="00763D56">
          <w:pPr>
            <w:pStyle w:val="63C9017C0D6C4DEBA64332B4D7801A02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C5D827DD12A4C95A7ECAAFA5B1CCF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4B8D0B-8B3C-40EB-AE23-6F2B0B29DCDD}"/>
      </w:docPartPr>
      <w:docPartBody>
        <w:p w:rsidR="007C1F3C" w:rsidRDefault="00763D56" w:rsidP="00763D56">
          <w:pPr>
            <w:pStyle w:val="2C5D827DD12A4C95A7ECAAFA5B1CCFF4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08979400B554A5A87D077E16837C1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502C20-41F9-47F3-9D38-5E42467A9E3A}"/>
      </w:docPartPr>
      <w:docPartBody>
        <w:p w:rsidR="007C1F3C" w:rsidRDefault="00763D56" w:rsidP="00763D56">
          <w:pPr>
            <w:pStyle w:val="908979400B554A5A87D077E16837C102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589BCD999E241B09C75B5BAFCBD6A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7099D4-E8CA-4972-9E41-38AE40AC3E7D}"/>
      </w:docPartPr>
      <w:docPartBody>
        <w:p w:rsidR="007C1F3C" w:rsidRDefault="00763D56" w:rsidP="00763D56">
          <w:pPr>
            <w:pStyle w:val="2589BCD999E241B09C75B5BAFCBD6A3C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FB8CC3178E446ABAD41D854C806AC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6587D-0664-4033-B8E3-54526135B73E}"/>
      </w:docPartPr>
      <w:docPartBody>
        <w:p w:rsidR="007C1F3C" w:rsidRDefault="00763D56" w:rsidP="00763D56">
          <w:pPr>
            <w:pStyle w:val="4FB8CC3178E446ABAD41D854C806AC62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A537340A3244E4CAFB92BF49A677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3C52A4-826A-49A8-A1B1-C3C79393C028}"/>
      </w:docPartPr>
      <w:docPartBody>
        <w:p w:rsidR="007C1F3C" w:rsidRDefault="00763D56" w:rsidP="00763D56">
          <w:pPr>
            <w:pStyle w:val="5A537340A3244E4CAFB92BF49A677E3D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041087E53EE04F39B12BB43E834EF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C3615B-B52F-4384-9CFC-382D0266EA37}"/>
      </w:docPartPr>
      <w:docPartBody>
        <w:p w:rsidR="007C1F3C" w:rsidRDefault="00763D56" w:rsidP="00763D56">
          <w:pPr>
            <w:pStyle w:val="041087E53EE04F39B12BB43E834EFFCD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CDB103B033E4672BD37345F5845FF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F9D654-CD1E-4CF9-A59F-390561FEA00C}"/>
      </w:docPartPr>
      <w:docPartBody>
        <w:p w:rsidR="007C1F3C" w:rsidRDefault="00763D56" w:rsidP="00763D56">
          <w:pPr>
            <w:pStyle w:val="4CDB103B033E4672BD37345F5845FF15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EF095EBA88FA4914AD848D4789097B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BEF85-A863-48B1-A391-49043630BF1D}"/>
      </w:docPartPr>
      <w:docPartBody>
        <w:p w:rsidR="007C1F3C" w:rsidRDefault="00763D56" w:rsidP="00763D56">
          <w:pPr>
            <w:pStyle w:val="EF095EBA88FA4914AD848D4789097BD9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BE855D96CCF4D5CA7423C080B3429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85C604-8A4C-4ED7-97F3-F0D381F5CD6C}"/>
      </w:docPartPr>
      <w:docPartBody>
        <w:p w:rsidR="007C1F3C" w:rsidRDefault="00763D56" w:rsidP="00763D56">
          <w:pPr>
            <w:pStyle w:val="DBE855D96CCF4D5CA7423C080B342923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664BCBAB79AC4B1EB427BBF19486C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4C1BC-02D7-40C8-8147-52AA6C0115ED}"/>
      </w:docPartPr>
      <w:docPartBody>
        <w:p w:rsidR="007C1F3C" w:rsidRDefault="00763D56" w:rsidP="00763D56">
          <w:pPr>
            <w:pStyle w:val="664BCBAB79AC4B1EB427BBF19486C0E0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0C686E905E84CC6B9A2EE479BC935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EBF2DC-5445-43CA-A87A-F7BB0EBA7415}"/>
      </w:docPartPr>
      <w:docPartBody>
        <w:p w:rsidR="007C1F3C" w:rsidRDefault="00763D56" w:rsidP="00763D56">
          <w:pPr>
            <w:pStyle w:val="B0C686E905E84CC6B9A2EE479BC935AD"/>
          </w:pPr>
          <w:r w:rsidRPr="001B7BFE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FF94025967342E89C92E413E025B8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3D90A4-A70E-4AD1-AA8D-49AD92AC3759}"/>
      </w:docPartPr>
      <w:docPartBody>
        <w:p w:rsidR="007C1F3C" w:rsidRDefault="00763D56" w:rsidP="00763D56">
          <w:pPr>
            <w:pStyle w:val="0FF94025967342E89C92E413E025B8C1"/>
          </w:pPr>
          <w:r w:rsidRPr="001A6085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6AE9793BDF54F8EA1529850C9FFFC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826AE6-A9BB-4CC0-B794-C09D6C45A46B}"/>
      </w:docPartPr>
      <w:docPartBody>
        <w:p w:rsidR="007C1F3C" w:rsidRDefault="00763D56" w:rsidP="00763D56">
          <w:pPr>
            <w:pStyle w:val="E6AE9793BDF54F8EA1529850C9FFFC9D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B3C93893B8E4B49B6836B52BCC110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EA03D-DF4B-45F3-A7C6-C83460515655}"/>
      </w:docPartPr>
      <w:docPartBody>
        <w:p w:rsidR="007C1F3C" w:rsidRDefault="00763D56" w:rsidP="00763D56">
          <w:pPr>
            <w:pStyle w:val="0B3C93893B8E4B49B6836B52BCC1109C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9888463CA8747A38EF275561414E7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069AD1-ABCC-480F-8B3C-5A783C6B5B3E}"/>
      </w:docPartPr>
      <w:docPartBody>
        <w:p w:rsidR="007C1F3C" w:rsidRDefault="00763D56" w:rsidP="00763D56">
          <w:pPr>
            <w:pStyle w:val="B9888463CA8747A38EF275561414E7F8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A89973CA300A4436BE9726FD5D6BBD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0E7F1-27C9-4A67-94E1-AEDF36B5C19A}"/>
      </w:docPartPr>
      <w:docPartBody>
        <w:p w:rsidR="007C1F3C" w:rsidRDefault="00763D56" w:rsidP="00763D56">
          <w:pPr>
            <w:pStyle w:val="A89973CA300A4436BE9726FD5D6BBD8E"/>
          </w:pPr>
          <w:r w:rsidRPr="001B3A50">
            <w:rPr>
              <w:rStyle w:val="Zstupntext"/>
              <w:color w:val="auto"/>
              <w:sz w:val="24"/>
              <w:szCs w:val="18"/>
            </w:rPr>
            <w:t>Text</w:t>
          </w:r>
        </w:p>
      </w:docPartBody>
    </w:docPart>
    <w:docPart>
      <w:docPartPr>
        <w:name w:val="AD1223CB8BF8499A9B3508DF4AAE80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8B6CF-0599-4A96-837B-8AB9400BE7A1}"/>
      </w:docPartPr>
      <w:docPartBody>
        <w:p w:rsidR="007C1F3C" w:rsidRDefault="00763D56" w:rsidP="00763D56">
          <w:pPr>
            <w:pStyle w:val="AD1223CB8BF8499A9B3508DF4AAE80F0"/>
          </w:pPr>
          <w:r w:rsidRPr="001B3A50">
            <w:rPr>
              <w:rStyle w:val="Zstupntext"/>
              <w:color w:val="auto"/>
              <w:sz w:val="24"/>
              <w:szCs w:val="18"/>
            </w:rPr>
            <w:t>Text</w:t>
          </w:r>
        </w:p>
      </w:docPartBody>
    </w:docPart>
    <w:docPart>
      <w:docPartPr>
        <w:name w:val="A19D5BC3AE174F2DB94D31982FA803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A1772-D499-4E75-B7C5-A4838F891000}"/>
      </w:docPartPr>
      <w:docPartBody>
        <w:p w:rsidR="007C1F3C" w:rsidRDefault="00763D56" w:rsidP="00763D56">
          <w:pPr>
            <w:pStyle w:val="A19D5BC3AE174F2DB94D31982FA80367"/>
          </w:pPr>
          <w:r w:rsidRPr="001B3A50">
            <w:rPr>
              <w:rStyle w:val="Zstupntext"/>
              <w:color w:val="auto"/>
              <w:sz w:val="24"/>
              <w:szCs w:val="18"/>
            </w:rPr>
            <w:t>Text</w:t>
          </w:r>
        </w:p>
      </w:docPartBody>
    </w:docPart>
    <w:docPart>
      <w:docPartPr>
        <w:name w:val="8DC590B973604CBC94CF5D9344A7D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56D053-15EC-4595-8B62-D4CA0E9C1621}"/>
      </w:docPartPr>
      <w:docPartBody>
        <w:p w:rsidR="007C1F3C" w:rsidRDefault="00763D56" w:rsidP="00763D56">
          <w:pPr>
            <w:pStyle w:val="8DC590B973604CBC94CF5D9344A7D077"/>
          </w:pPr>
          <w:r w:rsidRPr="001B3A50">
            <w:rPr>
              <w:rStyle w:val="Zstupntext"/>
              <w:color w:val="auto"/>
              <w:sz w:val="24"/>
              <w:szCs w:val="18"/>
            </w:rPr>
            <w:t>Text</w:t>
          </w:r>
        </w:p>
      </w:docPartBody>
    </w:docPart>
    <w:docPart>
      <w:docPartPr>
        <w:name w:val="09670D86777A491ABC8D641CABAA1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720CC5-C35C-4AF6-B91B-78E981699C3F}"/>
      </w:docPartPr>
      <w:docPartBody>
        <w:p w:rsidR="00AD5DE2" w:rsidRDefault="007C1F3C" w:rsidP="007C1F3C">
          <w:pPr>
            <w:pStyle w:val="09670D86777A491ABC8D641CABAA12BC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7ABC1CF9A0A464DBD5134A3EA1491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20390A-1D90-4F01-B33B-AFFACE92BD30}"/>
      </w:docPartPr>
      <w:docPartBody>
        <w:p w:rsidR="00AD5DE2" w:rsidRDefault="007C1F3C" w:rsidP="007C1F3C">
          <w:pPr>
            <w:pStyle w:val="B7ABC1CF9A0A464DBD5134A3EA149180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E806DE46A7E4F53925F7490E3D1B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015FA7-6599-4FC8-B9E4-4692053D630D}"/>
      </w:docPartPr>
      <w:docPartBody>
        <w:p w:rsidR="00AD5DE2" w:rsidRDefault="007C1F3C" w:rsidP="007C1F3C">
          <w:pPr>
            <w:pStyle w:val="2E806DE46A7E4F53925F7490E3D1B284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DC582A30C67D46FEB5BCA9ADA13355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4AE614-E55F-42C3-B14E-69EED9CF5FC6}"/>
      </w:docPartPr>
      <w:docPartBody>
        <w:p w:rsidR="00AD5DE2" w:rsidRDefault="007C1F3C" w:rsidP="007C1F3C">
          <w:pPr>
            <w:pStyle w:val="DC582A30C67D46FEB5BCA9ADA1335582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37B46A519294D5499B7423FE2E037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BD4C1-F916-43C8-AA4A-374411C2CB08}"/>
      </w:docPartPr>
      <w:docPartBody>
        <w:p w:rsidR="00AD5DE2" w:rsidRDefault="007C1F3C" w:rsidP="007C1F3C">
          <w:pPr>
            <w:pStyle w:val="D37B46A519294D5499B7423FE2E037D4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0624E78977F4599A6C99C98243E8D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83417B-DCD8-494C-B3DD-925E603A6519}"/>
      </w:docPartPr>
      <w:docPartBody>
        <w:p w:rsidR="00AD5DE2" w:rsidRDefault="007C1F3C" w:rsidP="007C1F3C">
          <w:pPr>
            <w:pStyle w:val="20624E78977F4599A6C99C98243E8D59"/>
          </w:pPr>
          <w:r w:rsidRPr="00671083">
            <w:rPr>
              <w:sz w:val="24"/>
              <w:szCs w:val="18"/>
            </w:rPr>
            <w:t>Čísl</w:t>
          </w:r>
          <w:r w:rsidRPr="00671083">
            <w:rPr>
              <w:rStyle w:val="Zstupntext"/>
              <w:sz w:val="24"/>
              <w:szCs w:val="18"/>
            </w:rPr>
            <w:t>o</w:t>
          </w:r>
        </w:p>
      </w:docPartBody>
    </w:docPart>
    <w:docPart>
      <w:docPartPr>
        <w:name w:val="BD9E88333791408E8B51C4D4C9F17B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2C515E-88BC-4B5C-AF30-3E3686198FB1}"/>
      </w:docPartPr>
      <w:docPartBody>
        <w:p w:rsidR="00AD5DE2" w:rsidRDefault="007C1F3C" w:rsidP="007C1F3C">
          <w:pPr>
            <w:pStyle w:val="BD9E88333791408E8B51C4D4C9F17B2A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320C4B2ABB4B4C67812127C4E61D23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83D8D2-9331-4A17-A295-9F185FD96034}"/>
      </w:docPartPr>
      <w:docPartBody>
        <w:p w:rsidR="00AD5DE2" w:rsidRDefault="007C1F3C" w:rsidP="007C1F3C">
          <w:pPr>
            <w:pStyle w:val="320C4B2ABB4B4C67812127C4E61D23AE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6ADB1BF251944889ABA9369902B73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23EFFB-F104-414B-95FD-E096B52AA2E1}"/>
      </w:docPartPr>
      <w:docPartBody>
        <w:p w:rsidR="00AD5DE2" w:rsidRDefault="007C1F3C" w:rsidP="007C1F3C">
          <w:pPr>
            <w:pStyle w:val="56ADB1BF251944889ABA9369902B7343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71521FC84BE44F0D9A175FA6504EAF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24D7BB-04D7-47C5-B87D-070E50EC821B}"/>
      </w:docPartPr>
      <w:docPartBody>
        <w:p w:rsidR="00AD5DE2" w:rsidRDefault="007C1F3C" w:rsidP="007C1F3C">
          <w:pPr>
            <w:pStyle w:val="71521FC84BE44F0D9A175FA6504EAFAE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7C31A44E0BE444CDA15CAAA1101B33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776E81-3C6D-4163-A3C5-72481EAA1BB2}"/>
      </w:docPartPr>
      <w:docPartBody>
        <w:p w:rsidR="00AD5DE2" w:rsidRDefault="007C1F3C" w:rsidP="007C1F3C">
          <w:pPr>
            <w:pStyle w:val="7C31A44E0BE444CDA15CAAA1101B33FD"/>
          </w:pPr>
          <w:r w:rsidRPr="00671083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994DC7673E447C88737F16B69707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2298E-E50E-49D3-9589-405725C700F4}"/>
      </w:docPartPr>
      <w:docPartBody>
        <w:p w:rsidR="00AD5DE2" w:rsidRDefault="007C1F3C" w:rsidP="007C1F3C">
          <w:pPr>
            <w:pStyle w:val="0994DC7673E447C88737F16B6970784E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FD52975F48745009BC313CA41D41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4E885-5A18-41C3-B4A0-8BAD452BBF47}"/>
      </w:docPartPr>
      <w:docPartBody>
        <w:p w:rsidR="00AD5DE2" w:rsidRDefault="007C1F3C" w:rsidP="007C1F3C">
          <w:pPr>
            <w:pStyle w:val="1FD52975F48745009BC313CA41D413A1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6F372C97BD644C1C9EB155CDE8382A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46A88-6399-497D-A381-FF5D1DA9582F}"/>
      </w:docPartPr>
      <w:docPartBody>
        <w:p w:rsidR="00AD5DE2" w:rsidRDefault="007C1F3C" w:rsidP="007C1F3C">
          <w:pPr>
            <w:pStyle w:val="6F372C97BD644C1C9EB155CDE8382A76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EBFD2500096244FCACBB92C5B9474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824BD-79B3-4589-B749-DB4FFB52408D}"/>
      </w:docPartPr>
      <w:docPartBody>
        <w:p w:rsidR="00AD5DE2" w:rsidRDefault="007C1F3C" w:rsidP="007C1F3C">
          <w:pPr>
            <w:pStyle w:val="EBFD2500096244FCACBB92C5B94742FE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1EBAE0DE49D1474BACE3DA660A117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271390-D81D-4563-908B-092291C3DE49}"/>
      </w:docPartPr>
      <w:docPartBody>
        <w:p w:rsidR="00AD5DE2" w:rsidRDefault="007C1F3C" w:rsidP="007C1F3C">
          <w:pPr>
            <w:pStyle w:val="1EBAE0DE49D1474BACE3DA660A1176B1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44132C50A09B446ABB5E811C6E14E1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FE57E5-6D6D-477A-AC10-48E2C32D8F82}"/>
      </w:docPartPr>
      <w:docPartBody>
        <w:p w:rsidR="00AD5DE2" w:rsidRDefault="007C1F3C" w:rsidP="007C1F3C">
          <w:pPr>
            <w:pStyle w:val="44132C50A09B446ABB5E811C6E14E1C0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8F50C26D02FB43D594088FEBC0C35A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914E93-CBC5-4AAC-876F-21E44BB79E16}"/>
      </w:docPartPr>
      <w:docPartBody>
        <w:p w:rsidR="00AD5DE2" w:rsidRDefault="007C1F3C" w:rsidP="007C1F3C">
          <w:pPr>
            <w:pStyle w:val="8F50C26D02FB43D594088FEBC0C35A43"/>
          </w:pPr>
          <w:r w:rsidRPr="00DD40CF">
            <w:rPr>
              <w:sz w:val="24"/>
              <w:szCs w:val="18"/>
            </w:rPr>
            <w:t>Čísl</w:t>
          </w:r>
          <w:r w:rsidRPr="00DD40CF">
            <w:rPr>
              <w:rStyle w:val="Zstupntext"/>
              <w:sz w:val="24"/>
              <w:szCs w:val="18"/>
            </w:rPr>
            <w:t>o</w:t>
          </w:r>
        </w:p>
      </w:docPartBody>
    </w:docPart>
    <w:docPart>
      <w:docPartPr>
        <w:name w:val="2CF99CD6CEDA4DAE83E78B3DE016BF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029B3F-F4BC-448E-A978-76A74CC02176}"/>
      </w:docPartPr>
      <w:docPartBody>
        <w:p w:rsidR="00AD5DE2" w:rsidRDefault="007C1F3C" w:rsidP="007C1F3C">
          <w:pPr>
            <w:pStyle w:val="2CF99CD6CEDA4DAE83E78B3DE016BFA4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D67E5DD6528745A58B68510370C834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90B87-8B0E-4E53-9DE9-B624D78BF4B5}"/>
      </w:docPartPr>
      <w:docPartBody>
        <w:p w:rsidR="00AD5DE2" w:rsidRDefault="007C1F3C" w:rsidP="007C1F3C">
          <w:pPr>
            <w:pStyle w:val="D67E5DD6528745A58B68510370C8346E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25D30F21729427FB1D237363F02CF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A4BBC9-003D-4C70-9809-DD320B28F95D}"/>
      </w:docPartPr>
      <w:docPartBody>
        <w:p w:rsidR="00AD5DE2" w:rsidRDefault="007C1F3C" w:rsidP="007C1F3C">
          <w:pPr>
            <w:pStyle w:val="D25D30F21729427FB1D237363F02CF2A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127AA77F1C34C60B4F1F7E96ECC1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D9E178-BEE8-43A9-B8FC-7CB7D45FEF3C}"/>
      </w:docPartPr>
      <w:docPartBody>
        <w:p w:rsidR="00AD5DE2" w:rsidRDefault="007C1F3C" w:rsidP="007C1F3C">
          <w:pPr>
            <w:pStyle w:val="D127AA77F1C34C60B4F1F7E96ECC1054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1FBD2426357543CDB264F2709774B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7771D-1D8A-4405-B193-13C3B57CD386}"/>
      </w:docPartPr>
      <w:docPartBody>
        <w:p w:rsidR="00AD5DE2" w:rsidRDefault="007C1F3C" w:rsidP="007C1F3C">
          <w:pPr>
            <w:pStyle w:val="1FBD2426357543CDB264F2709774B6B0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B5E771500D9433A9FDECCC8E51A3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602117-3CD9-440B-9099-4B94914D8351}"/>
      </w:docPartPr>
      <w:docPartBody>
        <w:p w:rsidR="00AD5DE2" w:rsidRDefault="007C1F3C" w:rsidP="007C1F3C">
          <w:pPr>
            <w:pStyle w:val="2B5E771500D9433A9FDECCC8E51A33B4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68AEC41CB24847BE9A35A396F56FA8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AE8A83-A243-43DD-9D60-ADDF33E0F76A}"/>
      </w:docPartPr>
      <w:docPartBody>
        <w:p w:rsidR="00AD5DE2" w:rsidRDefault="007C1F3C" w:rsidP="007C1F3C">
          <w:pPr>
            <w:pStyle w:val="68AEC41CB24847BE9A35A396F56FA803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75D229156EE49339DA440909F5906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D22D1-CD80-47EB-BEED-BBB25573A096}"/>
      </w:docPartPr>
      <w:docPartBody>
        <w:p w:rsidR="00AD5DE2" w:rsidRDefault="007C1F3C" w:rsidP="007C1F3C">
          <w:pPr>
            <w:pStyle w:val="B75D229156EE49339DA440909F5906AC"/>
          </w:pPr>
          <w:r w:rsidRPr="00DD40CF">
            <w:rPr>
              <w:sz w:val="24"/>
              <w:szCs w:val="18"/>
            </w:rPr>
            <w:t>Čí</w:t>
          </w:r>
          <w:r w:rsidRPr="00DD40CF">
            <w:rPr>
              <w:rStyle w:val="Zstupntext"/>
              <w:sz w:val="24"/>
              <w:szCs w:val="18"/>
            </w:rPr>
            <w:t>slo</w:t>
          </w:r>
        </w:p>
      </w:docPartBody>
    </w:docPart>
    <w:docPart>
      <w:docPartPr>
        <w:name w:val="48917FB4FC094F8A989351053CC3E7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3CE871-CCBE-48F3-9939-1104D1B50487}"/>
      </w:docPartPr>
      <w:docPartBody>
        <w:p w:rsidR="00AD5DE2" w:rsidRDefault="007C1F3C" w:rsidP="007C1F3C">
          <w:pPr>
            <w:pStyle w:val="48917FB4FC094F8A989351053CC3E7B8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71B03A16456F4E3CAFFA5602929A46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785125-8C99-40F3-AED3-441CA330062D}"/>
      </w:docPartPr>
      <w:docPartBody>
        <w:p w:rsidR="00AD5DE2" w:rsidRDefault="007C1F3C" w:rsidP="007C1F3C">
          <w:pPr>
            <w:pStyle w:val="71B03A16456F4E3CAFFA5602929A468C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2192BC6FBA041E6ACAAC80A13F14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9CB6B9-2134-4811-BCDB-0176D961D973}"/>
      </w:docPartPr>
      <w:docPartBody>
        <w:p w:rsidR="00AD5DE2" w:rsidRDefault="007C1F3C" w:rsidP="007C1F3C">
          <w:pPr>
            <w:pStyle w:val="E2192BC6FBA041E6ACAAC80A13F14A07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9299AF9014A486CABF276BD5A7347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FDBC6E-8739-43FF-ABD7-7B80B9336838}"/>
      </w:docPartPr>
      <w:docPartBody>
        <w:p w:rsidR="00AD5DE2" w:rsidRDefault="007C1F3C" w:rsidP="007C1F3C">
          <w:pPr>
            <w:pStyle w:val="E9299AF9014A486CABF276BD5A7347E6"/>
          </w:pPr>
          <w:r w:rsidRPr="00DD40CF">
            <w:rPr>
              <w:rStyle w:val="Zstupntext"/>
              <w:sz w:val="24"/>
              <w:szCs w:val="18"/>
            </w:rPr>
            <w:t>Čís</w:t>
          </w:r>
          <w:r w:rsidRPr="00DD40CF">
            <w:rPr>
              <w:sz w:val="24"/>
              <w:szCs w:val="18"/>
            </w:rPr>
            <w:t>lo</w:t>
          </w:r>
        </w:p>
      </w:docPartBody>
    </w:docPart>
    <w:docPart>
      <w:docPartPr>
        <w:name w:val="4BAFAC5E85BA44EDA1D66348356CF9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7563E6-D188-4C43-A15A-CF27650CD631}"/>
      </w:docPartPr>
      <w:docPartBody>
        <w:p w:rsidR="00AD5DE2" w:rsidRDefault="007C1F3C" w:rsidP="007C1F3C">
          <w:pPr>
            <w:pStyle w:val="4BAFAC5E85BA44EDA1D66348356CF99E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1F3866C59A84AA29B06B9FF3D4C30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48E8B-9CBA-41F5-8493-AD1E58DF8733}"/>
      </w:docPartPr>
      <w:docPartBody>
        <w:p w:rsidR="00AD5DE2" w:rsidRDefault="007C1F3C" w:rsidP="007C1F3C">
          <w:pPr>
            <w:pStyle w:val="41F3866C59A84AA29B06B9FF3D4C30D9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5781D20FFC348F5BDBDBCF5C667A0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65580-F6E6-410B-89CD-4FDB7156BEEC}"/>
      </w:docPartPr>
      <w:docPartBody>
        <w:p w:rsidR="00AD5DE2" w:rsidRDefault="007C1F3C" w:rsidP="007C1F3C">
          <w:pPr>
            <w:pStyle w:val="25781D20FFC348F5BDBDBCF5C667A07F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25DAF03799F040C192266410B65631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D8F3C6-BB9F-45D8-82B3-37969D8C6882}"/>
      </w:docPartPr>
      <w:docPartBody>
        <w:p w:rsidR="00AD5DE2" w:rsidRDefault="007C1F3C" w:rsidP="007C1F3C">
          <w:pPr>
            <w:pStyle w:val="25DAF03799F040C192266410B65631C4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7A688EBF17646EC90419083504EA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1E84F8-7E80-421F-AAC6-BBC44E34D0E2}"/>
      </w:docPartPr>
      <w:docPartBody>
        <w:p w:rsidR="00AD5DE2" w:rsidRDefault="007C1F3C" w:rsidP="007C1F3C">
          <w:pPr>
            <w:pStyle w:val="47A688EBF17646EC90419083504EAFDC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FA5423236424106B2646E0E9CC6E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DEC715-EFB7-449B-AEA9-CD9CFEF6BF7A}"/>
      </w:docPartPr>
      <w:docPartBody>
        <w:p w:rsidR="00AD5DE2" w:rsidRDefault="007C1F3C" w:rsidP="007C1F3C">
          <w:pPr>
            <w:pStyle w:val="4FA5423236424106B2646E0E9CC6E917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F13AE6375B441C5AB032A5BFE838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441BB5-5DB3-4EA0-8422-CCF82E724D5A}"/>
      </w:docPartPr>
      <w:docPartBody>
        <w:p w:rsidR="00AD5DE2" w:rsidRDefault="007C1F3C" w:rsidP="007C1F3C">
          <w:pPr>
            <w:pStyle w:val="BF13AE6375B441C5AB032A5BFE83840F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326CD934AB3431CBD41FDECF0C212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971E27-3893-4C89-BEFC-CFB75AC65D73}"/>
      </w:docPartPr>
      <w:docPartBody>
        <w:p w:rsidR="00AD5DE2" w:rsidRDefault="007C1F3C" w:rsidP="007C1F3C">
          <w:pPr>
            <w:pStyle w:val="1326CD934AB3431CBD41FDECF0C212BD"/>
          </w:pPr>
          <w:r w:rsidRPr="00DD40CF">
            <w:rPr>
              <w:rStyle w:val="Zstupntext"/>
              <w:sz w:val="24"/>
              <w:szCs w:val="18"/>
            </w:rPr>
            <w:t>Č</w:t>
          </w:r>
          <w:r w:rsidRPr="00DD40CF">
            <w:rPr>
              <w:sz w:val="24"/>
              <w:szCs w:val="18"/>
            </w:rPr>
            <w:t>íslo</w:t>
          </w:r>
        </w:p>
      </w:docPartBody>
    </w:docPart>
    <w:docPart>
      <w:docPartPr>
        <w:name w:val="A7E8D55D892143798EE15897B47657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4F3E46-F681-4510-8F59-96BF53D67AF5}"/>
      </w:docPartPr>
      <w:docPartBody>
        <w:p w:rsidR="00AD5DE2" w:rsidRDefault="007C1F3C" w:rsidP="007C1F3C">
          <w:pPr>
            <w:pStyle w:val="A7E8D55D892143798EE15897B47657E9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B1E93B14A174A14B71EF3CD52C7C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28BDC8-AA1C-44E2-AA1F-65E67B8A39E5}"/>
      </w:docPartPr>
      <w:docPartBody>
        <w:p w:rsidR="00AD5DE2" w:rsidRDefault="007C1F3C" w:rsidP="007C1F3C">
          <w:pPr>
            <w:pStyle w:val="6B1E93B14A174A14B71EF3CD52C7C53C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5945A023889C42D28EEF2F5A644D4F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1FCDBF-8CC4-4444-87C2-5B6FF8C2D80A}"/>
      </w:docPartPr>
      <w:docPartBody>
        <w:p w:rsidR="00AD5DE2" w:rsidRDefault="007C1F3C" w:rsidP="007C1F3C">
          <w:pPr>
            <w:pStyle w:val="5945A023889C42D28EEF2F5A644D4F0C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934AE5767F9B4B1C8EF9512E7BD05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23BCC-0C9F-4B51-9579-FC48666B49F4}"/>
      </w:docPartPr>
      <w:docPartBody>
        <w:p w:rsidR="00AD5DE2" w:rsidRDefault="007C1F3C" w:rsidP="007C1F3C">
          <w:pPr>
            <w:pStyle w:val="934AE5767F9B4B1C8EF9512E7BD05ACD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07ECFE71EE1743D5840987BD7A1481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D9B193-509E-4732-A548-153B67C70885}"/>
      </w:docPartPr>
      <w:docPartBody>
        <w:p w:rsidR="00AD5DE2" w:rsidRDefault="007C1F3C" w:rsidP="007C1F3C">
          <w:pPr>
            <w:pStyle w:val="07ECFE71EE1743D5840987BD7A1481DB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E93117DA77EE4444918764794B15A6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94BA34-2D39-4D21-90F6-4D324CBB21F2}"/>
      </w:docPartPr>
      <w:docPartBody>
        <w:p w:rsidR="00AD5DE2" w:rsidRDefault="007C1F3C" w:rsidP="007C1F3C">
          <w:pPr>
            <w:pStyle w:val="E93117DA77EE4444918764794B15A6BB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BE0976CDD7A44D3AB4C65AED4E6BDB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F2F7E8-1280-4172-BA4A-375FC971026A}"/>
      </w:docPartPr>
      <w:docPartBody>
        <w:p w:rsidR="00AD5DE2" w:rsidRDefault="007C1F3C" w:rsidP="007C1F3C">
          <w:pPr>
            <w:pStyle w:val="BE0976CDD7A44D3AB4C65AED4E6BDB29"/>
          </w:pPr>
          <w:r w:rsidRPr="004A63F9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EF531EE55C4F4DD9937183F194C614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15AA5C-50F3-4839-920E-EDE85A8863AD}"/>
      </w:docPartPr>
      <w:docPartBody>
        <w:p w:rsidR="00AD5DE2" w:rsidRDefault="007C1F3C" w:rsidP="007C1F3C">
          <w:pPr>
            <w:pStyle w:val="EF531EE55C4F4DD9937183F194C614E0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86CB8D55D5B44FB098655FB6A7496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83397E-B37C-4DC3-A249-50DD297E5782}"/>
      </w:docPartPr>
      <w:docPartBody>
        <w:p w:rsidR="00AD5DE2" w:rsidRDefault="007C1F3C" w:rsidP="007C1F3C">
          <w:pPr>
            <w:pStyle w:val="86CB8D55D5B44FB098655FB6A749631C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F032F2BE42F44D0BC1EC34FF5C14F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04DD2A-C5EE-45EA-8832-8D3C083B7986}"/>
      </w:docPartPr>
      <w:docPartBody>
        <w:p w:rsidR="00AD5DE2" w:rsidRDefault="007C1F3C" w:rsidP="007C1F3C">
          <w:pPr>
            <w:pStyle w:val="BF032F2BE42F44D0BC1EC34FF5C14FC8"/>
          </w:pPr>
          <w:r w:rsidRPr="007042FA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11A45220814345A08D951CFEBAE01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8D9D72-BD5E-4D4B-8B21-A7A653EA5126}"/>
      </w:docPartPr>
      <w:docPartBody>
        <w:p w:rsidR="00AD5DE2" w:rsidRDefault="007C1F3C" w:rsidP="007C1F3C">
          <w:pPr>
            <w:pStyle w:val="11A45220814345A08D951CFEBAE015D3"/>
          </w:pPr>
          <w:r w:rsidRPr="00410A72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B11F6001AC24B4D8C19C47CCBD063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1AE70C-D434-4FD7-95FA-F13F4CF117F7}"/>
      </w:docPartPr>
      <w:docPartBody>
        <w:p w:rsidR="00AD5DE2" w:rsidRDefault="007C1F3C" w:rsidP="007C1F3C">
          <w:pPr>
            <w:pStyle w:val="DB11F6001AC24B4D8C19C47CCBD06382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4F8B7EE927634E26B78E8D971A88AD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D7146A-4D36-4677-BF7A-6055EAE1B039}"/>
      </w:docPartPr>
      <w:docPartBody>
        <w:p w:rsidR="00AD5DE2" w:rsidRDefault="007C1F3C" w:rsidP="007C1F3C">
          <w:pPr>
            <w:pStyle w:val="4F8B7EE927634E26B78E8D971A88AD15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1EF932EC30A94393A84B5441422475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3C9AA9-7D6B-4F16-96BC-280D3E306461}"/>
      </w:docPartPr>
      <w:docPartBody>
        <w:p w:rsidR="00AD5DE2" w:rsidRDefault="007C1F3C" w:rsidP="007C1F3C">
          <w:pPr>
            <w:pStyle w:val="1EF932EC30A94393A84B544142247552"/>
          </w:pPr>
          <w:r w:rsidRPr="0069484E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61E4A51B5CE9454AA151CE203A6DDE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C0D2CC-B81A-47AE-B0D6-2D8A16A2B7FA}"/>
      </w:docPartPr>
      <w:docPartBody>
        <w:p w:rsidR="00AD5DE2" w:rsidRDefault="007C1F3C" w:rsidP="007C1F3C">
          <w:pPr>
            <w:pStyle w:val="61E4A51B5CE9454AA151CE203A6DDE84"/>
          </w:pPr>
          <w:r w:rsidRPr="00410A72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73C7CCE037F64A528D5C574EF2B96B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EB361B-3961-4603-ACFB-3F1E590FC473}"/>
      </w:docPartPr>
      <w:docPartBody>
        <w:p w:rsidR="00AD5DE2" w:rsidRDefault="007C1F3C" w:rsidP="007C1F3C">
          <w:pPr>
            <w:pStyle w:val="73C7CCE037F64A528D5C574EF2B96BD8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379AFABDB9B94573954656EB5629E8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696DF-53CD-445C-839A-8C695C574959}"/>
      </w:docPartPr>
      <w:docPartBody>
        <w:p w:rsidR="00AD5DE2" w:rsidRDefault="007C1F3C" w:rsidP="007C1F3C">
          <w:pPr>
            <w:pStyle w:val="379AFABDB9B94573954656EB5629E8C7"/>
          </w:pPr>
          <w:r w:rsidRPr="00DD40CF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52D28D89C0DD427195D90E861F5E3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E2AA6B-3914-4C95-834F-200FAF633635}"/>
      </w:docPartPr>
      <w:docPartBody>
        <w:p w:rsidR="00AD5DE2" w:rsidRDefault="007C1F3C" w:rsidP="007C1F3C">
          <w:pPr>
            <w:pStyle w:val="52D28D89C0DD427195D90E861F5E3B48"/>
          </w:pPr>
          <w:r w:rsidRPr="0069484E">
            <w:rPr>
              <w:rStyle w:val="Zstupntext"/>
              <w:sz w:val="24"/>
              <w:szCs w:val="18"/>
            </w:rPr>
            <w:t>Text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BDC845-27A0-46DF-A4D3-F0ED3C530B1D}"/>
      </w:docPartPr>
      <w:docPartBody>
        <w:p w:rsidR="00AD5DE2" w:rsidRDefault="007C1F3C"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1DC05776193247E392797CEDC06D66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3EA0A2-DC79-451D-AC9C-04B70E4B19D9}"/>
      </w:docPartPr>
      <w:docPartBody>
        <w:p w:rsidR="00AD5DE2" w:rsidRDefault="007C1F3C" w:rsidP="007C1F3C">
          <w:pPr>
            <w:pStyle w:val="1DC05776193247E392797CEDC06D6652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916EF2418D8341BBA33E213E1AA620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2D6C06-D2E2-4084-B514-698D4019BD71}"/>
      </w:docPartPr>
      <w:docPartBody>
        <w:p w:rsidR="00AD5DE2" w:rsidRDefault="007C1F3C" w:rsidP="007C1F3C">
          <w:pPr>
            <w:pStyle w:val="916EF2418D8341BBA33E213E1AA620C8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80A77C22C5B94E9C95983514FA1D53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89A193-BC41-4A93-A5BA-EB87E639F9D5}"/>
      </w:docPartPr>
      <w:docPartBody>
        <w:p w:rsidR="00AD5DE2" w:rsidRDefault="007C1F3C" w:rsidP="007C1F3C">
          <w:pPr>
            <w:pStyle w:val="80A77C22C5B94E9C95983514FA1D5314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2CD27E2C4A3A4B1388CDF1205F7438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DCB160-A442-48FF-8AF5-BE64D6EE6133}"/>
      </w:docPartPr>
      <w:docPartBody>
        <w:p w:rsidR="00AD5DE2" w:rsidRDefault="007C1F3C" w:rsidP="007C1F3C">
          <w:pPr>
            <w:pStyle w:val="2CD27E2C4A3A4B1388CDF1205F743892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BA2A1948F583441CA4592BB7A9EC45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3F9A76-810B-431B-86CD-C600EDD7271B}"/>
      </w:docPartPr>
      <w:docPartBody>
        <w:p w:rsidR="00AD5DE2" w:rsidRDefault="007C1F3C" w:rsidP="007C1F3C">
          <w:pPr>
            <w:pStyle w:val="BA2A1948F583441CA4592BB7A9EC455F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198ACB5E4A614FEABA594A0D1826ED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8E3417-7158-4CFE-8D00-05848F9F5977}"/>
      </w:docPartPr>
      <w:docPartBody>
        <w:p w:rsidR="00AD5DE2" w:rsidRDefault="007C1F3C" w:rsidP="007C1F3C">
          <w:pPr>
            <w:pStyle w:val="198ACB5E4A614FEABA594A0D1826EDB7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135523A98A9A45F68121D33F039140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70C497-7BBE-4105-AF7F-C5311A5C9728}"/>
      </w:docPartPr>
      <w:docPartBody>
        <w:p w:rsidR="00AD5DE2" w:rsidRDefault="007C1F3C" w:rsidP="007C1F3C">
          <w:pPr>
            <w:pStyle w:val="135523A98A9A45F68121D33F03914013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FF978F33776544EEAA07E68B2FE8D9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3BC1D-343F-4715-8705-DE93FA3CE648}"/>
      </w:docPartPr>
      <w:docPartBody>
        <w:p w:rsidR="00AD5DE2" w:rsidRDefault="007C1F3C" w:rsidP="007C1F3C">
          <w:pPr>
            <w:pStyle w:val="FF978F33776544EEAA07E68B2FE8D939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8A5848020B124911A4A3D5D775E701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A15E9B-3A3E-4E00-A1AB-8057E2AC3DD4}"/>
      </w:docPartPr>
      <w:docPartBody>
        <w:p w:rsidR="00AD5DE2" w:rsidRDefault="007C1F3C" w:rsidP="007C1F3C">
          <w:pPr>
            <w:pStyle w:val="8A5848020B124911A4A3D5D775E701F0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F007778C394749B4B0070CCB72FD20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1DDF6-8BF8-4B17-8E4B-A084E1FBD952}"/>
      </w:docPartPr>
      <w:docPartBody>
        <w:p w:rsidR="00AD5DE2" w:rsidRDefault="007C1F3C" w:rsidP="007C1F3C">
          <w:pPr>
            <w:pStyle w:val="F007778C394749B4B0070CCB72FD20FE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BC373EDCDC6F466D977016DB94C997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8D67B0-47EE-460E-B5EB-5CE91B2D269C}"/>
      </w:docPartPr>
      <w:docPartBody>
        <w:p w:rsidR="00AD5DE2" w:rsidRDefault="007C1F3C" w:rsidP="007C1F3C">
          <w:pPr>
            <w:pStyle w:val="BC373EDCDC6F466D977016DB94C997B0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DE66105D5E8E4871AEADA2C8294C9B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E153A-3359-49C1-A127-4369F238C05F}"/>
      </w:docPartPr>
      <w:docPartBody>
        <w:p w:rsidR="00AD5DE2" w:rsidRDefault="007C1F3C" w:rsidP="007C1F3C">
          <w:pPr>
            <w:pStyle w:val="DE66105D5E8E4871AEADA2C8294C9B56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4F56483AA15241088AC1296ABC71E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D3D7B0-954D-4987-A9A2-A22B1BE61264}"/>
      </w:docPartPr>
      <w:docPartBody>
        <w:p w:rsidR="00AD5DE2" w:rsidRDefault="007C1F3C" w:rsidP="007C1F3C">
          <w:pPr>
            <w:pStyle w:val="4F56483AA15241088AC1296ABC71EF44"/>
          </w:pPr>
          <w:r w:rsidRPr="0091157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56908"/>
    <w:rsid w:val="000A113F"/>
    <w:rsid w:val="001C000C"/>
    <w:rsid w:val="00243261"/>
    <w:rsid w:val="003E31A4"/>
    <w:rsid w:val="00435DF5"/>
    <w:rsid w:val="00522755"/>
    <w:rsid w:val="00592064"/>
    <w:rsid w:val="00763D56"/>
    <w:rsid w:val="007C1F3C"/>
    <w:rsid w:val="00A119E6"/>
    <w:rsid w:val="00A8078B"/>
    <w:rsid w:val="00AD5DE2"/>
    <w:rsid w:val="00B466C6"/>
    <w:rsid w:val="00BC5868"/>
    <w:rsid w:val="00C62F44"/>
    <w:rsid w:val="00C8356E"/>
    <w:rsid w:val="00E36DC6"/>
    <w:rsid w:val="00E871ED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C1F3C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957885A74B1D435E80B2960048ED205E">
    <w:name w:val="957885A74B1D435E80B2960048ED205E"/>
    <w:rsid w:val="000A113F"/>
  </w:style>
  <w:style w:type="paragraph" w:customStyle="1" w:styleId="E24BCBDB4E064F14A96E4AFE80370486">
    <w:name w:val="E24BCBDB4E064F14A96E4AFE80370486"/>
    <w:rsid w:val="000A113F"/>
  </w:style>
  <w:style w:type="paragraph" w:customStyle="1" w:styleId="B3A5D1B5A4BE4B399A2721EC3D28E2AE">
    <w:name w:val="B3A5D1B5A4BE4B399A2721EC3D28E2AE"/>
    <w:rsid w:val="000A113F"/>
  </w:style>
  <w:style w:type="paragraph" w:customStyle="1" w:styleId="87A10C41D1584EE68D2455A84BDC53BE">
    <w:name w:val="87A10C41D1584EE68D2455A84BDC53BE"/>
    <w:rsid w:val="000A113F"/>
  </w:style>
  <w:style w:type="paragraph" w:customStyle="1" w:styleId="EBB4C1844E724D198DCA309D0EFB2E17">
    <w:name w:val="EBB4C1844E724D198DCA309D0EFB2E17"/>
    <w:rsid w:val="000A113F"/>
  </w:style>
  <w:style w:type="paragraph" w:customStyle="1" w:styleId="A0844CE224AD471C8207A6DFA5C37C2B">
    <w:name w:val="A0844CE224AD471C8207A6DFA5C37C2B"/>
    <w:rsid w:val="000A113F"/>
  </w:style>
  <w:style w:type="paragraph" w:customStyle="1" w:styleId="ABF6892E0D1843388D5A6D0EA38D11C4">
    <w:name w:val="ABF6892E0D1843388D5A6D0EA38D11C4"/>
    <w:rsid w:val="00763D56"/>
  </w:style>
  <w:style w:type="paragraph" w:customStyle="1" w:styleId="824ACD2D0CDD415195F03899FA0B161E">
    <w:name w:val="824ACD2D0CDD415195F03899FA0B161E"/>
    <w:rsid w:val="00763D56"/>
  </w:style>
  <w:style w:type="paragraph" w:customStyle="1" w:styleId="15E4959A8B574CE5A25F6A8B41C97AC9">
    <w:name w:val="15E4959A8B574CE5A25F6A8B41C97AC9"/>
    <w:rsid w:val="00763D56"/>
  </w:style>
  <w:style w:type="paragraph" w:customStyle="1" w:styleId="F5BFC50FD7484271A12A950B482A7B58">
    <w:name w:val="F5BFC50FD7484271A12A950B482A7B58"/>
    <w:rsid w:val="00763D56"/>
  </w:style>
  <w:style w:type="paragraph" w:customStyle="1" w:styleId="E76E62D9156943078A3D7F06BC537BD6">
    <w:name w:val="E76E62D9156943078A3D7F06BC537BD6"/>
    <w:rsid w:val="00763D56"/>
  </w:style>
  <w:style w:type="paragraph" w:customStyle="1" w:styleId="C60E3FEE2386402B8631E5914F6EAF58">
    <w:name w:val="C60E3FEE2386402B8631E5914F6EAF58"/>
    <w:rsid w:val="00763D56"/>
  </w:style>
  <w:style w:type="paragraph" w:customStyle="1" w:styleId="01CC805200BA4BDCAB47E059F22DD8D1">
    <w:name w:val="01CC805200BA4BDCAB47E059F22DD8D1"/>
    <w:rsid w:val="00763D56"/>
  </w:style>
  <w:style w:type="paragraph" w:customStyle="1" w:styleId="EA95738E8F764E0D9E156511B554C926">
    <w:name w:val="EA95738E8F764E0D9E156511B554C926"/>
    <w:rsid w:val="00763D56"/>
  </w:style>
  <w:style w:type="paragraph" w:customStyle="1" w:styleId="9304B40C2E2B4DAEBC5FEB001321603A">
    <w:name w:val="9304B40C2E2B4DAEBC5FEB001321603A"/>
    <w:rsid w:val="00763D56"/>
  </w:style>
  <w:style w:type="paragraph" w:customStyle="1" w:styleId="F1D2D7F6B3E044F8B6687C089055F537">
    <w:name w:val="F1D2D7F6B3E044F8B6687C089055F537"/>
    <w:rsid w:val="00763D56"/>
  </w:style>
  <w:style w:type="paragraph" w:customStyle="1" w:styleId="0DCC6343842B48759D932D00DA7D0C5A">
    <w:name w:val="0DCC6343842B48759D932D00DA7D0C5A"/>
    <w:rsid w:val="00763D56"/>
  </w:style>
  <w:style w:type="paragraph" w:customStyle="1" w:styleId="0420135707084AD1BE86ACD68F5B659A">
    <w:name w:val="0420135707084AD1BE86ACD68F5B659A"/>
    <w:rsid w:val="00763D56"/>
  </w:style>
  <w:style w:type="paragraph" w:customStyle="1" w:styleId="91E810022824488591468D28CA645AF2">
    <w:name w:val="91E810022824488591468D28CA645AF2"/>
    <w:rsid w:val="00763D56"/>
  </w:style>
  <w:style w:type="paragraph" w:customStyle="1" w:styleId="1890FE25EFCE436C8997E4BC394876D1">
    <w:name w:val="1890FE25EFCE436C8997E4BC394876D1"/>
    <w:rsid w:val="00763D56"/>
  </w:style>
  <w:style w:type="paragraph" w:customStyle="1" w:styleId="47ADFB351EFF4AE0BA142B42CB5B49BC">
    <w:name w:val="47ADFB351EFF4AE0BA142B42CB5B49BC"/>
    <w:rsid w:val="00763D56"/>
  </w:style>
  <w:style w:type="paragraph" w:customStyle="1" w:styleId="F2A91CBC4CB04DA8A7C88A30003ABDE7">
    <w:name w:val="F2A91CBC4CB04DA8A7C88A30003ABDE7"/>
    <w:rsid w:val="00763D56"/>
  </w:style>
  <w:style w:type="paragraph" w:customStyle="1" w:styleId="D2DAE8AF0E8B4B2CBA90EC74B39D6AE7">
    <w:name w:val="D2DAE8AF0E8B4B2CBA90EC74B39D6AE7"/>
    <w:rsid w:val="00763D56"/>
  </w:style>
  <w:style w:type="paragraph" w:customStyle="1" w:styleId="0D3232E6D44343F78A8D514F59480B3F">
    <w:name w:val="0D3232E6D44343F78A8D514F59480B3F"/>
    <w:rsid w:val="00763D56"/>
  </w:style>
  <w:style w:type="paragraph" w:customStyle="1" w:styleId="56CC63CAA0A44953886193EFD0C87830">
    <w:name w:val="56CC63CAA0A44953886193EFD0C87830"/>
    <w:rsid w:val="00763D56"/>
  </w:style>
  <w:style w:type="paragraph" w:customStyle="1" w:styleId="43AA9AC66A4343F985DE573B6C7CA8F5">
    <w:name w:val="43AA9AC66A4343F985DE573B6C7CA8F5"/>
    <w:rsid w:val="00763D56"/>
  </w:style>
  <w:style w:type="paragraph" w:customStyle="1" w:styleId="C311183AED9B44BFB0545F1B73BC959A">
    <w:name w:val="C311183AED9B44BFB0545F1B73BC959A"/>
    <w:rsid w:val="00763D56"/>
  </w:style>
  <w:style w:type="paragraph" w:customStyle="1" w:styleId="F4557BAC494D43D29DB506C8C8D40004">
    <w:name w:val="F4557BAC494D43D29DB506C8C8D40004"/>
    <w:rsid w:val="00763D56"/>
  </w:style>
  <w:style w:type="paragraph" w:customStyle="1" w:styleId="B8B6F04743794CD8906757097BD0F24C">
    <w:name w:val="B8B6F04743794CD8906757097BD0F24C"/>
    <w:rsid w:val="00763D56"/>
  </w:style>
  <w:style w:type="paragraph" w:customStyle="1" w:styleId="68A739589BBA420D9EC1EE9E955B720F">
    <w:name w:val="68A739589BBA420D9EC1EE9E955B720F"/>
    <w:rsid w:val="00763D56"/>
  </w:style>
  <w:style w:type="paragraph" w:customStyle="1" w:styleId="B4A44BC39ABA45A0A1B2B2532150B8DE">
    <w:name w:val="B4A44BC39ABA45A0A1B2B2532150B8DE"/>
    <w:rsid w:val="00763D56"/>
  </w:style>
  <w:style w:type="paragraph" w:customStyle="1" w:styleId="97BFA85EEF0A448DA4DDC19F3D5262EE">
    <w:name w:val="97BFA85EEF0A448DA4DDC19F3D5262EE"/>
    <w:rsid w:val="00763D56"/>
  </w:style>
  <w:style w:type="paragraph" w:customStyle="1" w:styleId="F5CCA402109A4B1697CFE2BB4000AA4D">
    <w:name w:val="F5CCA402109A4B1697CFE2BB4000AA4D"/>
    <w:rsid w:val="00763D56"/>
  </w:style>
  <w:style w:type="paragraph" w:customStyle="1" w:styleId="90299CBA0FCA48A591A925CC1A31396B">
    <w:name w:val="90299CBA0FCA48A591A925CC1A31396B"/>
    <w:rsid w:val="00763D56"/>
  </w:style>
  <w:style w:type="paragraph" w:customStyle="1" w:styleId="012A98FF9C7244A39737B6EAC5325997">
    <w:name w:val="012A98FF9C7244A39737B6EAC5325997"/>
    <w:rsid w:val="00763D56"/>
  </w:style>
  <w:style w:type="paragraph" w:customStyle="1" w:styleId="ECF4904A84204FB9A7F1D4DBDD3E51B9">
    <w:name w:val="ECF4904A84204FB9A7F1D4DBDD3E51B9"/>
    <w:rsid w:val="00763D56"/>
  </w:style>
  <w:style w:type="paragraph" w:customStyle="1" w:styleId="8AEAC10E22D64990AFDE2655E6F68E2D">
    <w:name w:val="8AEAC10E22D64990AFDE2655E6F68E2D"/>
    <w:rsid w:val="00763D56"/>
  </w:style>
  <w:style w:type="paragraph" w:customStyle="1" w:styleId="6E68AC3A5CFC4842B42AA694EFA45505">
    <w:name w:val="6E68AC3A5CFC4842B42AA694EFA45505"/>
    <w:rsid w:val="00763D56"/>
  </w:style>
  <w:style w:type="paragraph" w:customStyle="1" w:styleId="AA5E4207706144BDBADB800EE7077E3A">
    <w:name w:val="AA5E4207706144BDBADB800EE7077E3A"/>
    <w:rsid w:val="00763D56"/>
  </w:style>
  <w:style w:type="paragraph" w:customStyle="1" w:styleId="D6D38D3DACD641FD9F1795CB2E070409">
    <w:name w:val="D6D38D3DACD641FD9F1795CB2E070409"/>
    <w:rsid w:val="00763D56"/>
  </w:style>
  <w:style w:type="paragraph" w:customStyle="1" w:styleId="7EE9CD6832E54A57A56A4B8FDA15B97C">
    <w:name w:val="7EE9CD6832E54A57A56A4B8FDA15B97C"/>
    <w:rsid w:val="00763D56"/>
  </w:style>
  <w:style w:type="paragraph" w:customStyle="1" w:styleId="BA1692462ECA406CA3F443D8AB8ECE6F">
    <w:name w:val="BA1692462ECA406CA3F443D8AB8ECE6F"/>
    <w:rsid w:val="00763D56"/>
  </w:style>
  <w:style w:type="paragraph" w:customStyle="1" w:styleId="98FF5ECC434E4F359DED1F190F31D8EE">
    <w:name w:val="98FF5ECC434E4F359DED1F190F31D8EE"/>
    <w:rsid w:val="00763D56"/>
  </w:style>
  <w:style w:type="paragraph" w:customStyle="1" w:styleId="6E3B97D687764F94832651CB5013088C">
    <w:name w:val="6E3B97D687764F94832651CB5013088C"/>
    <w:rsid w:val="00763D56"/>
  </w:style>
  <w:style w:type="paragraph" w:customStyle="1" w:styleId="36593ED98FAC423DAA6CBCBF96D031A2">
    <w:name w:val="36593ED98FAC423DAA6CBCBF96D031A2"/>
    <w:rsid w:val="00763D56"/>
  </w:style>
  <w:style w:type="paragraph" w:customStyle="1" w:styleId="9349EABE6DF643DD9A6CB72462B373D9">
    <w:name w:val="9349EABE6DF643DD9A6CB72462B373D9"/>
    <w:rsid w:val="00763D56"/>
  </w:style>
  <w:style w:type="paragraph" w:customStyle="1" w:styleId="63C9017C0D6C4DEBA64332B4D7801A02">
    <w:name w:val="63C9017C0D6C4DEBA64332B4D7801A02"/>
    <w:rsid w:val="00763D56"/>
  </w:style>
  <w:style w:type="paragraph" w:customStyle="1" w:styleId="2C5D827DD12A4C95A7ECAAFA5B1CCFF4">
    <w:name w:val="2C5D827DD12A4C95A7ECAAFA5B1CCFF4"/>
    <w:rsid w:val="00763D56"/>
  </w:style>
  <w:style w:type="paragraph" w:customStyle="1" w:styleId="908979400B554A5A87D077E16837C102">
    <w:name w:val="908979400B554A5A87D077E16837C102"/>
    <w:rsid w:val="00763D56"/>
  </w:style>
  <w:style w:type="paragraph" w:customStyle="1" w:styleId="2589BCD999E241B09C75B5BAFCBD6A3C">
    <w:name w:val="2589BCD999E241B09C75B5BAFCBD6A3C"/>
    <w:rsid w:val="00763D56"/>
  </w:style>
  <w:style w:type="paragraph" w:customStyle="1" w:styleId="4FB8CC3178E446ABAD41D854C806AC62">
    <w:name w:val="4FB8CC3178E446ABAD41D854C806AC62"/>
    <w:rsid w:val="00763D56"/>
  </w:style>
  <w:style w:type="paragraph" w:customStyle="1" w:styleId="5A537340A3244E4CAFB92BF49A677E3D">
    <w:name w:val="5A537340A3244E4CAFB92BF49A677E3D"/>
    <w:rsid w:val="00763D56"/>
  </w:style>
  <w:style w:type="paragraph" w:customStyle="1" w:styleId="041087E53EE04F39B12BB43E834EFFCD">
    <w:name w:val="041087E53EE04F39B12BB43E834EFFCD"/>
    <w:rsid w:val="00763D56"/>
  </w:style>
  <w:style w:type="paragraph" w:customStyle="1" w:styleId="4CDB103B033E4672BD37345F5845FF15">
    <w:name w:val="4CDB103B033E4672BD37345F5845FF15"/>
    <w:rsid w:val="00763D56"/>
  </w:style>
  <w:style w:type="paragraph" w:customStyle="1" w:styleId="EF095EBA88FA4914AD848D4789097BD9">
    <w:name w:val="EF095EBA88FA4914AD848D4789097BD9"/>
    <w:rsid w:val="00763D56"/>
  </w:style>
  <w:style w:type="paragraph" w:customStyle="1" w:styleId="DBE855D96CCF4D5CA7423C080B342923">
    <w:name w:val="DBE855D96CCF4D5CA7423C080B342923"/>
    <w:rsid w:val="00763D56"/>
  </w:style>
  <w:style w:type="paragraph" w:customStyle="1" w:styleId="664BCBAB79AC4B1EB427BBF19486C0E0">
    <w:name w:val="664BCBAB79AC4B1EB427BBF19486C0E0"/>
    <w:rsid w:val="00763D56"/>
  </w:style>
  <w:style w:type="paragraph" w:customStyle="1" w:styleId="B0C686E905E84CC6B9A2EE479BC935AD">
    <w:name w:val="B0C686E905E84CC6B9A2EE479BC935AD"/>
    <w:rsid w:val="00763D56"/>
  </w:style>
  <w:style w:type="paragraph" w:customStyle="1" w:styleId="0FF94025967342E89C92E413E025B8C1">
    <w:name w:val="0FF94025967342E89C92E413E025B8C1"/>
    <w:rsid w:val="00763D56"/>
  </w:style>
  <w:style w:type="paragraph" w:customStyle="1" w:styleId="E6AE9793BDF54F8EA1529850C9FFFC9D">
    <w:name w:val="E6AE9793BDF54F8EA1529850C9FFFC9D"/>
    <w:rsid w:val="00763D56"/>
  </w:style>
  <w:style w:type="paragraph" w:customStyle="1" w:styleId="0B3C93893B8E4B49B6836B52BCC1109C">
    <w:name w:val="0B3C93893B8E4B49B6836B52BCC1109C"/>
    <w:rsid w:val="00763D56"/>
  </w:style>
  <w:style w:type="paragraph" w:customStyle="1" w:styleId="B9888463CA8747A38EF275561414E7F8">
    <w:name w:val="B9888463CA8747A38EF275561414E7F8"/>
    <w:rsid w:val="00763D56"/>
  </w:style>
  <w:style w:type="paragraph" w:customStyle="1" w:styleId="B2C419951D774345BF13FD3D71BEDC3A">
    <w:name w:val="B2C419951D774345BF13FD3D71BEDC3A"/>
    <w:rsid w:val="00763D56"/>
  </w:style>
  <w:style w:type="paragraph" w:customStyle="1" w:styleId="7C1D1DFE1FD842AF872E8AD7A2A3D52D">
    <w:name w:val="7C1D1DFE1FD842AF872E8AD7A2A3D52D"/>
    <w:rsid w:val="00763D56"/>
  </w:style>
  <w:style w:type="paragraph" w:customStyle="1" w:styleId="C0BC918C9E1A484EA1007330A10B9129">
    <w:name w:val="C0BC918C9E1A484EA1007330A10B9129"/>
    <w:rsid w:val="00763D56"/>
  </w:style>
  <w:style w:type="paragraph" w:customStyle="1" w:styleId="AD652ACAB16646D192C16967D606BF1D">
    <w:name w:val="AD652ACAB16646D192C16967D606BF1D"/>
    <w:rsid w:val="00763D56"/>
  </w:style>
  <w:style w:type="paragraph" w:customStyle="1" w:styleId="242AEA3E968D4063AF3DCB484BC630AA">
    <w:name w:val="242AEA3E968D4063AF3DCB484BC630AA"/>
    <w:rsid w:val="00763D56"/>
  </w:style>
  <w:style w:type="paragraph" w:customStyle="1" w:styleId="90CD8001A61947E8BEBF7D893B2D6C9E">
    <w:name w:val="90CD8001A61947E8BEBF7D893B2D6C9E"/>
    <w:rsid w:val="00763D56"/>
  </w:style>
  <w:style w:type="paragraph" w:customStyle="1" w:styleId="6C5C2C14C47741A48626F79BF99B2593">
    <w:name w:val="6C5C2C14C47741A48626F79BF99B2593"/>
    <w:rsid w:val="00763D56"/>
  </w:style>
  <w:style w:type="paragraph" w:customStyle="1" w:styleId="D735545030A74C1FA07169BDC7595167">
    <w:name w:val="D735545030A74C1FA07169BDC7595167"/>
    <w:rsid w:val="00763D56"/>
  </w:style>
  <w:style w:type="paragraph" w:customStyle="1" w:styleId="E14C3050FCC349ED90EF16B2DD8D57BD">
    <w:name w:val="E14C3050FCC349ED90EF16B2DD8D57BD"/>
    <w:rsid w:val="00763D56"/>
  </w:style>
  <w:style w:type="paragraph" w:customStyle="1" w:styleId="26C2EDDC06594D7C8ADC05F43F89B8C9">
    <w:name w:val="26C2EDDC06594D7C8ADC05F43F89B8C9"/>
    <w:rsid w:val="00763D56"/>
  </w:style>
  <w:style w:type="paragraph" w:customStyle="1" w:styleId="F301D2D32C444CA08EB5B8353D017B9D">
    <w:name w:val="F301D2D32C444CA08EB5B8353D017B9D"/>
    <w:rsid w:val="00763D56"/>
  </w:style>
  <w:style w:type="paragraph" w:customStyle="1" w:styleId="5669C170AB024CC8BE26D68AF2773682">
    <w:name w:val="5669C170AB024CC8BE26D68AF2773682"/>
    <w:rsid w:val="00763D56"/>
  </w:style>
  <w:style w:type="paragraph" w:customStyle="1" w:styleId="1A1D21EEB54D43259A9B0DD883518ADF">
    <w:name w:val="1A1D21EEB54D43259A9B0DD883518ADF"/>
    <w:rsid w:val="00763D56"/>
  </w:style>
  <w:style w:type="paragraph" w:customStyle="1" w:styleId="06988BEAAC844C6AB0F811701EEFCCAE">
    <w:name w:val="06988BEAAC844C6AB0F811701EEFCCAE"/>
    <w:rsid w:val="00763D56"/>
  </w:style>
  <w:style w:type="paragraph" w:customStyle="1" w:styleId="2D9861D2FC96459AA97299DD6FD1B7BF">
    <w:name w:val="2D9861D2FC96459AA97299DD6FD1B7BF"/>
    <w:rsid w:val="00763D56"/>
  </w:style>
  <w:style w:type="paragraph" w:customStyle="1" w:styleId="6D392178F8DC42139EB50BA79E00E961">
    <w:name w:val="6D392178F8DC42139EB50BA79E00E961"/>
    <w:rsid w:val="00763D56"/>
  </w:style>
  <w:style w:type="paragraph" w:customStyle="1" w:styleId="69ED9D59E09845A3A580B2F0547F367D">
    <w:name w:val="69ED9D59E09845A3A580B2F0547F367D"/>
    <w:rsid w:val="00763D56"/>
  </w:style>
  <w:style w:type="paragraph" w:customStyle="1" w:styleId="146FB0741F294A5CB253A97CA22889B2">
    <w:name w:val="146FB0741F294A5CB253A97CA22889B2"/>
    <w:rsid w:val="00763D56"/>
  </w:style>
  <w:style w:type="paragraph" w:customStyle="1" w:styleId="1133C2BA07BE41BC9722A147154961DC">
    <w:name w:val="1133C2BA07BE41BC9722A147154961DC"/>
    <w:rsid w:val="00763D56"/>
  </w:style>
  <w:style w:type="paragraph" w:customStyle="1" w:styleId="7C3820E9F5A14707A54C670C476F6B94">
    <w:name w:val="7C3820E9F5A14707A54C670C476F6B94"/>
    <w:rsid w:val="00763D56"/>
  </w:style>
  <w:style w:type="paragraph" w:customStyle="1" w:styleId="D5DF1109E9F348059A8EF14F9AED6C11">
    <w:name w:val="D5DF1109E9F348059A8EF14F9AED6C11"/>
    <w:rsid w:val="00763D56"/>
  </w:style>
  <w:style w:type="paragraph" w:customStyle="1" w:styleId="0F5A8FB5E6674C5CBED5283F320C773D">
    <w:name w:val="0F5A8FB5E6674C5CBED5283F320C773D"/>
    <w:rsid w:val="00763D56"/>
  </w:style>
  <w:style w:type="paragraph" w:customStyle="1" w:styleId="122777D43E1847C0A15A5F97C5FB4620">
    <w:name w:val="122777D43E1847C0A15A5F97C5FB4620"/>
    <w:rsid w:val="00763D56"/>
  </w:style>
  <w:style w:type="paragraph" w:customStyle="1" w:styleId="27FA50A2FD914F1D9ADD52465E035E0A">
    <w:name w:val="27FA50A2FD914F1D9ADD52465E035E0A"/>
    <w:rsid w:val="00763D56"/>
  </w:style>
  <w:style w:type="paragraph" w:customStyle="1" w:styleId="1E26E74C3D484B479361E3A4D78FF62E">
    <w:name w:val="1E26E74C3D484B479361E3A4D78FF62E"/>
    <w:rsid w:val="00763D56"/>
  </w:style>
  <w:style w:type="paragraph" w:customStyle="1" w:styleId="E6092EB05A04468EA52E42B939412065">
    <w:name w:val="E6092EB05A04468EA52E42B939412065"/>
    <w:rsid w:val="00763D56"/>
  </w:style>
  <w:style w:type="paragraph" w:customStyle="1" w:styleId="F9BD413DB9A741B593913638E316E1D8">
    <w:name w:val="F9BD413DB9A741B593913638E316E1D8"/>
    <w:rsid w:val="00763D56"/>
  </w:style>
  <w:style w:type="paragraph" w:customStyle="1" w:styleId="BD3C5D9C599E412596B47A63A6F5C60A">
    <w:name w:val="BD3C5D9C599E412596B47A63A6F5C60A"/>
    <w:rsid w:val="00763D56"/>
  </w:style>
  <w:style w:type="paragraph" w:customStyle="1" w:styleId="4CE3807589EA4C2A8CFF4218E5618512">
    <w:name w:val="4CE3807589EA4C2A8CFF4218E5618512"/>
    <w:rsid w:val="00763D56"/>
  </w:style>
  <w:style w:type="paragraph" w:customStyle="1" w:styleId="B92ADC3D2B3744F78BB4C693D1F56D70">
    <w:name w:val="B92ADC3D2B3744F78BB4C693D1F56D70"/>
    <w:rsid w:val="00763D56"/>
  </w:style>
  <w:style w:type="paragraph" w:customStyle="1" w:styleId="C6457AF98CBD41028037DFE6E50C00E1">
    <w:name w:val="C6457AF98CBD41028037DFE6E50C00E1"/>
    <w:rsid w:val="00763D56"/>
  </w:style>
  <w:style w:type="paragraph" w:customStyle="1" w:styleId="4C822D4F624A4922A99B2849F4A18EAB">
    <w:name w:val="4C822D4F624A4922A99B2849F4A18EAB"/>
    <w:rsid w:val="00763D56"/>
  </w:style>
  <w:style w:type="paragraph" w:customStyle="1" w:styleId="6FE91A0DED544F468DAB2F04DCF55F25">
    <w:name w:val="6FE91A0DED544F468DAB2F04DCF55F25"/>
    <w:rsid w:val="00763D56"/>
  </w:style>
  <w:style w:type="paragraph" w:customStyle="1" w:styleId="C366CF9635BA461FBA488CCA972AAA41">
    <w:name w:val="C366CF9635BA461FBA488CCA972AAA41"/>
    <w:rsid w:val="00763D56"/>
  </w:style>
  <w:style w:type="paragraph" w:customStyle="1" w:styleId="468F848CEBBF4E5DAD7123E9430DBD34">
    <w:name w:val="468F848CEBBF4E5DAD7123E9430DBD34"/>
    <w:rsid w:val="00763D56"/>
  </w:style>
  <w:style w:type="paragraph" w:customStyle="1" w:styleId="6DD8269793D0466B9CB0155161D8758D">
    <w:name w:val="6DD8269793D0466B9CB0155161D8758D"/>
    <w:rsid w:val="00763D56"/>
  </w:style>
  <w:style w:type="paragraph" w:customStyle="1" w:styleId="2561BCF7092740C1AC7DB53849DA5833">
    <w:name w:val="2561BCF7092740C1AC7DB53849DA5833"/>
    <w:rsid w:val="00763D56"/>
  </w:style>
  <w:style w:type="paragraph" w:customStyle="1" w:styleId="F4C90694D13A47ECBFA6F07046ACE83D">
    <w:name w:val="F4C90694D13A47ECBFA6F07046ACE83D"/>
    <w:rsid w:val="00763D56"/>
  </w:style>
  <w:style w:type="paragraph" w:customStyle="1" w:styleId="35851506316C42E08455AE6518BF9F1D">
    <w:name w:val="35851506316C42E08455AE6518BF9F1D"/>
    <w:rsid w:val="00763D56"/>
  </w:style>
  <w:style w:type="paragraph" w:customStyle="1" w:styleId="7A829C26433148D6834116E57825DD4C">
    <w:name w:val="7A829C26433148D6834116E57825DD4C"/>
    <w:rsid w:val="00763D56"/>
  </w:style>
  <w:style w:type="paragraph" w:customStyle="1" w:styleId="7FA1A5404FB54D7D881688E09BA8C31E">
    <w:name w:val="7FA1A5404FB54D7D881688E09BA8C31E"/>
    <w:rsid w:val="00763D56"/>
  </w:style>
  <w:style w:type="paragraph" w:customStyle="1" w:styleId="AEB704D9E2AD4BA4BED5F6A859477BE4">
    <w:name w:val="AEB704D9E2AD4BA4BED5F6A859477BE4"/>
    <w:rsid w:val="00763D56"/>
  </w:style>
  <w:style w:type="paragraph" w:customStyle="1" w:styleId="C39A1BB339664A218399AB8FA5DF2B23">
    <w:name w:val="C39A1BB339664A218399AB8FA5DF2B23"/>
    <w:rsid w:val="00763D56"/>
  </w:style>
  <w:style w:type="paragraph" w:customStyle="1" w:styleId="256EABCBFFF3492CA76C89028531C3FE">
    <w:name w:val="256EABCBFFF3492CA76C89028531C3FE"/>
    <w:rsid w:val="00763D56"/>
  </w:style>
  <w:style w:type="paragraph" w:customStyle="1" w:styleId="5FB19E82E3E5474C9A9E6C4E6961F14C">
    <w:name w:val="5FB19E82E3E5474C9A9E6C4E6961F14C"/>
    <w:rsid w:val="00763D56"/>
  </w:style>
  <w:style w:type="paragraph" w:customStyle="1" w:styleId="3FCF43B0933D4CEDBFB90BF6B3BD82BA">
    <w:name w:val="3FCF43B0933D4CEDBFB90BF6B3BD82BA"/>
    <w:rsid w:val="00763D56"/>
  </w:style>
  <w:style w:type="paragraph" w:customStyle="1" w:styleId="0C0B92095E154602802C8D0DD08D3284">
    <w:name w:val="0C0B92095E154602802C8D0DD08D3284"/>
    <w:rsid w:val="00763D56"/>
  </w:style>
  <w:style w:type="paragraph" w:customStyle="1" w:styleId="77DC7316537A468D89386A37B5F1A101">
    <w:name w:val="77DC7316537A468D89386A37B5F1A101"/>
    <w:rsid w:val="00763D56"/>
  </w:style>
  <w:style w:type="paragraph" w:customStyle="1" w:styleId="2CC61C0B1A95474AA07ECB9032591C34">
    <w:name w:val="2CC61C0B1A95474AA07ECB9032591C34"/>
    <w:rsid w:val="00763D56"/>
  </w:style>
  <w:style w:type="paragraph" w:customStyle="1" w:styleId="020B706EEDFC42EB81E5873A90CA690E">
    <w:name w:val="020B706EEDFC42EB81E5873A90CA690E"/>
    <w:rsid w:val="00763D56"/>
  </w:style>
  <w:style w:type="paragraph" w:customStyle="1" w:styleId="3C3728F6755643018969313D8948B890">
    <w:name w:val="3C3728F6755643018969313D8948B890"/>
    <w:rsid w:val="00763D56"/>
  </w:style>
  <w:style w:type="paragraph" w:customStyle="1" w:styleId="FB029BFF0322430AA483777E12954EDE">
    <w:name w:val="FB029BFF0322430AA483777E12954EDE"/>
    <w:rsid w:val="00763D56"/>
  </w:style>
  <w:style w:type="paragraph" w:customStyle="1" w:styleId="8045346D295946339C33A547FE3F26EE">
    <w:name w:val="8045346D295946339C33A547FE3F26EE"/>
    <w:rsid w:val="00763D56"/>
  </w:style>
  <w:style w:type="paragraph" w:customStyle="1" w:styleId="5BE1DD7E60964C319207FA84BEC8C67E">
    <w:name w:val="5BE1DD7E60964C319207FA84BEC8C67E"/>
    <w:rsid w:val="00763D56"/>
  </w:style>
  <w:style w:type="paragraph" w:customStyle="1" w:styleId="C60CA673164946A19650A1296629C1E0">
    <w:name w:val="C60CA673164946A19650A1296629C1E0"/>
    <w:rsid w:val="00763D56"/>
  </w:style>
  <w:style w:type="paragraph" w:customStyle="1" w:styleId="C38AFCB9C54447BEACCEC69BE8F4EDDF">
    <w:name w:val="C38AFCB9C54447BEACCEC69BE8F4EDDF"/>
    <w:rsid w:val="00763D56"/>
  </w:style>
  <w:style w:type="paragraph" w:customStyle="1" w:styleId="A89973CA300A4436BE9726FD5D6BBD8E">
    <w:name w:val="A89973CA300A4436BE9726FD5D6BBD8E"/>
    <w:rsid w:val="00763D56"/>
  </w:style>
  <w:style w:type="paragraph" w:customStyle="1" w:styleId="AD1223CB8BF8499A9B3508DF4AAE80F0">
    <w:name w:val="AD1223CB8BF8499A9B3508DF4AAE80F0"/>
    <w:rsid w:val="00763D56"/>
  </w:style>
  <w:style w:type="paragraph" w:customStyle="1" w:styleId="A19D5BC3AE174F2DB94D31982FA80367">
    <w:name w:val="A19D5BC3AE174F2DB94D31982FA80367"/>
    <w:rsid w:val="00763D56"/>
  </w:style>
  <w:style w:type="paragraph" w:customStyle="1" w:styleId="8DC590B973604CBC94CF5D9344A7D077">
    <w:name w:val="8DC590B973604CBC94CF5D9344A7D077"/>
    <w:rsid w:val="00763D56"/>
  </w:style>
  <w:style w:type="paragraph" w:customStyle="1" w:styleId="09670D86777A491ABC8D641CABAA12BC">
    <w:name w:val="09670D86777A491ABC8D641CABAA12BC"/>
    <w:rsid w:val="007C1F3C"/>
    <w:pPr>
      <w:spacing w:after="160" w:line="259" w:lineRule="auto"/>
    </w:pPr>
  </w:style>
  <w:style w:type="paragraph" w:customStyle="1" w:styleId="B7ABC1CF9A0A464DBD5134A3EA149180">
    <w:name w:val="B7ABC1CF9A0A464DBD5134A3EA149180"/>
    <w:rsid w:val="007C1F3C"/>
    <w:pPr>
      <w:spacing w:after="160" w:line="259" w:lineRule="auto"/>
    </w:pPr>
  </w:style>
  <w:style w:type="paragraph" w:customStyle="1" w:styleId="2E806DE46A7E4F53925F7490E3D1B284">
    <w:name w:val="2E806DE46A7E4F53925F7490E3D1B284"/>
    <w:rsid w:val="007C1F3C"/>
    <w:pPr>
      <w:spacing w:after="160" w:line="259" w:lineRule="auto"/>
    </w:pPr>
  </w:style>
  <w:style w:type="paragraph" w:customStyle="1" w:styleId="DC582A30C67D46FEB5BCA9ADA1335582">
    <w:name w:val="DC582A30C67D46FEB5BCA9ADA1335582"/>
    <w:rsid w:val="007C1F3C"/>
    <w:pPr>
      <w:spacing w:after="160" w:line="259" w:lineRule="auto"/>
    </w:pPr>
  </w:style>
  <w:style w:type="paragraph" w:customStyle="1" w:styleId="D37B46A519294D5499B7423FE2E037D4">
    <w:name w:val="D37B46A519294D5499B7423FE2E037D4"/>
    <w:rsid w:val="007C1F3C"/>
    <w:pPr>
      <w:spacing w:after="160" w:line="259" w:lineRule="auto"/>
    </w:pPr>
  </w:style>
  <w:style w:type="paragraph" w:customStyle="1" w:styleId="20624E78977F4599A6C99C98243E8D59">
    <w:name w:val="20624E78977F4599A6C99C98243E8D59"/>
    <w:rsid w:val="007C1F3C"/>
    <w:pPr>
      <w:spacing w:after="160" w:line="259" w:lineRule="auto"/>
    </w:pPr>
  </w:style>
  <w:style w:type="paragraph" w:customStyle="1" w:styleId="BD9E88333791408E8B51C4D4C9F17B2A">
    <w:name w:val="BD9E88333791408E8B51C4D4C9F17B2A"/>
    <w:rsid w:val="007C1F3C"/>
    <w:pPr>
      <w:spacing w:after="160" w:line="259" w:lineRule="auto"/>
    </w:pPr>
  </w:style>
  <w:style w:type="paragraph" w:customStyle="1" w:styleId="320C4B2ABB4B4C67812127C4E61D23AE">
    <w:name w:val="320C4B2ABB4B4C67812127C4E61D23AE"/>
    <w:rsid w:val="007C1F3C"/>
    <w:pPr>
      <w:spacing w:after="160" w:line="259" w:lineRule="auto"/>
    </w:pPr>
  </w:style>
  <w:style w:type="paragraph" w:customStyle="1" w:styleId="56ADB1BF251944889ABA9369902B7343">
    <w:name w:val="56ADB1BF251944889ABA9369902B7343"/>
    <w:rsid w:val="007C1F3C"/>
    <w:pPr>
      <w:spacing w:after="160" w:line="259" w:lineRule="auto"/>
    </w:pPr>
  </w:style>
  <w:style w:type="paragraph" w:customStyle="1" w:styleId="71521FC84BE44F0D9A175FA6504EAFAE">
    <w:name w:val="71521FC84BE44F0D9A175FA6504EAFAE"/>
    <w:rsid w:val="007C1F3C"/>
    <w:pPr>
      <w:spacing w:after="160" w:line="259" w:lineRule="auto"/>
    </w:pPr>
  </w:style>
  <w:style w:type="paragraph" w:customStyle="1" w:styleId="7C31A44E0BE444CDA15CAAA1101B33FD">
    <w:name w:val="7C31A44E0BE444CDA15CAAA1101B33FD"/>
    <w:rsid w:val="007C1F3C"/>
    <w:pPr>
      <w:spacing w:after="160" w:line="259" w:lineRule="auto"/>
    </w:pPr>
  </w:style>
  <w:style w:type="paragraph" w:customStyle="1" w:styleId="0994DC7673E447C88737F16B6970784E">
    <w:name w:val="0994DC7673E447C88737F16B6970784E"/>
    <w:rsid w:val="007C1F3C"/>
    <w:pPr>
      <w:spacing w:after="160" w:line="259" w:lineRule="auto"/>
    </w:pPr>
  </w:style>
  <w:style w:type="paragraph" w:customStyle="1" w:styleId="1FD52975F48745009BC313CA41D413A1">
    <w:name w:val="1FD52975F48745009BC313CA41D413A1"/>
    <w:rsid w:val="007C1F3C"/>
    <w:pPr>
      <w:spacing w:after="160" w:line="259" w:lineRule="auto"/>
    </w:pPr>
  </w:style>
  <w:style w:type="paragraph" w:customStyle="1" w:styleId="6F372C97BD644C1C9EB155CDE8382A76">
    <w:name w:val="6F372C97BD644C1C9EB155CDE8382A76"/>
    <w:rsid w:val="007C1F3C"/>
    <w:pPr>
      <w:spacing w:after="160" w:line="259" w:lineRule="auto"/>
    </w:pPr>
  </w:style>
  <w:style w:type="paragraph" w:customStyle="1" w:styleId="EBFD2500096244FCACBB92C5B94742FE">
    <w:name w:val="EBFD2500096244FCACBB92C5B94742FE"/>
    <w:rsid w:val="007C1F3C"/>
    <w:pPr>
      <w:spacing w:after="160" w:line="259" w:lineRule="auto"/>
    </w:pPr>
  </w:style>
  <w:style w:type="paragraph" w:customStyle="1" w:styleId="1EBAE0DE49D1474BACE3DA660A1176B1">
    <w:name w:val="1EBAE0DE49D1474BACE3DA660A1176B1"/>
    <w:rsid w:val="007C1F3C"/>
    <w:pPr>
      <w:spacing w:after="160" w:line="259" w:lineRule="auto"/>
    </w:pPr>
  </w:style>
  <w:style w:type="paragraph" w:customStyle="1" w:styleId="44132C50A09B446ABB5E811C6E14E1C0">
    <w:name w:val="44132C50A09B446ABB5E811C6E14E1C0"/>
    <w:rsid w:val="007C1F3C"/>
    <w:pPr>
      <w:spacing w:after="160" w:line="259" w:lineRule="auto"/>
    </w:pPr>
  </w:style>
  <w:style w:type="paragraph" w:customStyle="1" w:styleId="8F50C26D02FB43D594088FEBC0C35A43">
    <w:name w:val="8F50C26D02FB43D594088FEBC0C35A43"/>
    <w:rsid w:val="007C1F3C"/>
    <w:pPr>
      <w:spacing w:after="160" w:line="259" w:lineRule="auto"/>
    </w:pPr>
  </w:style>
  <w:style w:type="paragraph" w:customStyle="1" w:styleId="2CF99CD6CEDA4DAE83E78B3DE016BFA4">
    <w:name w:val="2CF99CD6CEDA4DAE83E78B3DE016BFA4"/>
    <w:rsid w:val="007C1F3C"/>
    <w:pPr>
      <w:spacing w:after="160" w:line="259" w:lineRule="auto"/>
    </w:pPr>
  </w:style>
  <w:style w:type="paragraph" w:customStyle="1" w:styleId="D67E5DD6528745A58B68510370C8346E">
    <w:name w:val="D67E5DD6528745A58B68510370C8346E"/>
    <w:rsid w:val="007C1F3C"/>
    <w:pPr>
      <w:spacing w:after="160" w:line="259" w:lineRule="auto"/>
    </w:pPr>
  </w:style>
  <w:style w:type="paragraph" w:customStyle="1" w:styleId="D25D30F21729427FB1D237363F02CF2A">
    <w:name w:val="D25D30F21729427FB1D237363F02CF2A"/>
    <w:rsid w:val="007C1F3C"/>
    <w:pPr>
      <w:spacing w:after="160" w:line="259" w:lineRule="auto"/>
    </w:pPr>
  </w:style>
  <w:style w:type="paragraph" w:customStyle="1" w:styleId="D127AA77F1C34C60B4F1F7E96ECC1054">
    <w:name w:val="D127AA77F1C34C60B4F1F7E96ECC1054"/>
    <w:rsid w:val="007C1F3C"/>
    <w:pPr>
      <w:spacing w:after="160" w:line="259" w:lineRule="auto"/>
    </w:pPr>
  </w:style>
  <w:style w:type="paragraph" w:customStyle="1" w:styleId="1FBD2426357543CDB264F2709774B6B0">
    <w:name w:val="1FBD2426357543CDB264F2709774B6B0"/>
    <w:rsid w:val="007C1F3C"/>
    <w:pPr>
      <w:spacing w:after="160" w:line="259" w:lineRule="auto"/>
    </w:pPr>
  </w:style>
  <w:style w:type="paragraph" w:customStyle="1" w:styleId="2B5E771500D9433A9FDECCC8E51A33B4">
    <w:name w:val="2B5E771500D9433A9FDECCC8E51A33B4"/>
    <w:rsid w:val="007C1F3C"/>
    <w:pPr>
      <w:spacing w:after="160" w:line="259" w:lineRule="auto"/>
    </w:pPr>
  </w:style>
  <w:style w:type="paragraph" w:customStyle="1" w:styleId="68AEC41CB24847BE9A35A396F56FA803">
    <w:name w:val="68AEC41CB24847BE9A35A396F56FA803"/>
    <w:rsid w:val="007C1F3C"/>
    <w:pPr>
      <w:spacing w:after="160" w:line="259" w:lineRule="auto"/>
    </w:pPr>
  </w:style>
  <w:style w:type="paragraph" w:customStyle="1" w:styleId="B75D229156EE49339DA440909F5906AC">
    <w:name w:val="B75D229156EE49339DA440909F5906AC"/>
    <w:rsid w:val="007C1F3C"/>
    <w:pPr>
      <w:spacing w:after="160" w:line="259" w:lineRule="auto"/>
    </w:pPr>
  </w:style>
  <w:style w:type="paragraph" w:customStyle="1" w:styleId="48917FB4FC094F8A989351053CC3E7B8">
    <w:name w:val="48917FB4FC094F8A989351053CC3E7B8"/>
    <w:rsid w:val="007C1F3C"/>
    <w:pPr>
      <w:spacing w:after="160" w:line="259" w:lineRule="auto"/>
    </w:pPr>
  </w:style>
  <w:style w:type="paragraph" w:customStyle="1" w:styleId="71B03A16456F4E3CAFFA5602929A468C">
    <w:name w:val="71B03A16456F4E3CAFFA5602929A468C"/>
    <w:rsid w:val="007C1F3C"/>
    <w:pPr>
      <w:spacing w:after="160" w:line="259" w:lineRule="auto"/>
    </w:pPr>
  </w:style>
  <w:style w:type="paragraph" w:customStyle="1" w:styleId="E2192BC6FBA041E6ACAAC80A13F14A07">
    <w:name w:val="E2192BC6FBA041E6ACAAC80A13F14A07"/>
    <w:rsid w:val="007C1F3C"/>
    <w:pPr>
      <w:spacing w:after="160" w:line="259" w:lineRule="auto"/>
    </w:pPr>
  </w:style>
  <w:style w:type="paragraph" w:customStyle="1" w:styleId="E9299AF9014A486CABF276BD5A7347E6">
    <w:name w:val="E9299AF9014A486CABF276BD5A7347E6"/>
    <w:rsid w:val="007C1F3C"/>
    <w:pPr>
      <w:spacing w:after="160" w:line="259" w:lineRule="auto"/>
    </w:pPr>
  </w:style>
  <w:style w:type="paragraph" w:customStyle="1" w:styleId="4BAFAC5E85BA44EDA1D66348356CF99E">
    <w:name w:val="4BAFAC5E85BA44EDA1D66348356CF99E"/>
    <w:rsid w:val="007C1F3C"/>
    <w:pPr>
      <w:spacing w:after="160" w:line="259" w:lineRule="auto"/>
    </w:pPr>
  </w:style>
  <w:style w:type="paragraph" w:customStyle="1" w:styleId="41F3866C59A84AA29B06B9FF3D4C30D9">
    <w:name w:val="41F3866C59A84AA29B06B9FF3D4C30D9"/>
    <w:rsid w:val="007C1F3C"/>
    <w:pPr>
      <w:spacing w:after="160" w:line="259" w:lineRule="auto"/>
    </w:pPr>
  </w:style>
  <w:style w:type="paragraph" w:customStyle="1" w:styleId="25781D20FFC348F5BDBDBCF5C667A07F">
    <w:name w:val="25781D20FFC348F5BDBDBCF5C667A07F"/>
    <w:rsid w:val="007C1F3C"/>
    <w:pPr>
      <w:spacing w:after="160" w:line="259" w:lineRule="auto"/>
    </w:pPr>
  </w:style>
  <w:style w:type="paragraph" w:customStyle="1" w:styleId="25DAF03799F040C192266410B65631C4">
    <w:name w:val="25DAF03799F040C192266410B65631C4"/>
    <w:rsid w:val="007C1F3C"/>
    <w:pPr>
      <w:spacing w:after="160" w:line="259" w:lineRule="auto"/>
    </w:pPr>
  </w:style>
  <w:style w:type="paragraph" w:customStyle="1" w:styleId="47A688EBF17646EC90419083504EAFDC">
    <w:name w:val="47A688EBF17646EC90419083504EAFDC"/>
    <w:rsid w:val="007C1F3C"/>
    <w:pPr>
      <w:spacing w:after="160" w:line="259" w:lineRule="auto"/>
    </w:pPr>
  </w:style>
  <w:style w:type="paragraph" w:customStyle="1" w:styleId="4FA5423236424106B2646E0E9CC6E917">
    <w:name w:val="4FA5423236424106B2646E0E9CC6E917"/>
    <w:rsid w:val="007C1F3C"/>
    <w:pPr>
      <w:spacing w:after="160" w:line="259" w:lineRule="auto"/>
    </w:pPr>
  </w:style>
  <w:style w:type="paragraph" w:customStyle="1" w:styleId="BF13AE6375B441C5AB032A5BFE83840F">
    <w:name w:val="BF13AE6375B441C5AB032A5BFE83840F"/>
    <w:rsid w:val="007C1F3C"/>
    <w:pPr>
      <w:spacing w:after="160" w:line="259" w:lineRule="auto"/>
    </w:pPr>
  </w:style>
  <w:style w:type="paragraph" w:customStyle="1" w:styleId="1326CD934AB3431CBD41FDECF0C212BD">
    <w:name w:val="1326CD934AB3431CBD41FDECF0C212BD"/>
    <w:rsid w:val="007C1F3C"/>
    <w:pPr>
      <w:spacing w:after="160" w:line="259" w:lineRule="auto"/>
    </w:pPr>
  </w:style>
  <w:style w:type="paragraph" w:customStyle="1" w:styleId="A7E8D55D892143798EE15897B47657E9">
    <w:name w:val="A7E8D55D892143798EE15897B47657E9"/>
    <w:rsid w:val="007C1F3C"/>
    <w:pPr>
      <w:spacing w:after="160" w:line="259" w:lineRule="auto"/>
    </w:pPr>
  </w:style>
  <w:style w:type="paragraph" w:customStyle="1" w:styleId="6B1E93B14A174A14B71EF3CD52C7C53C">
    <w:name w:val="6B1E93B14A174A14B71EF3CD52C7C53C"/>
    <w:rsid w:val="007C1F3C"/>
    <w:pPr>
      <w:spacing w:after="160" w:line="259" w:lineRule="auto"/>
    </w:pPr>
  </w:style>
  <w:style w:type="paragraph" w:customStyle="1" w:styleId="5945A023889C42D28EEF2F5A644D4F0C">
    <w:name w:val="5945A023889C42D28EEF2F5A644D4F0C"/>
    <w:rsid w:val="007C1F3C"/>
    <w:pPr>
      <w:spacing w:after="160" w:line="259" w:lineRule="auto"/>
    </w:pPr>
  </w:style>
  <w:style w:type="paragraph" w:customStyle="1" w:styleId="934AE5767F9B4B1C8EF9512E7BD05ACD">
    <w:name w:val="934AE5767F9B4B1C8EF9512E7BD05ACD"/>
    <w:rsid w:val="007C1F3C"/>
    <w:pPr>
      <w:spacing w:after="160" w:line="259" w:lineRule="auto"/>
    </w:pPr>
  </w:style>
  <w:style w:type="paragraph" w:customStyle="1" w:styleId="07ECFE71EE1743D5840987BD7A1481DB">
    <w:name w:val="07ECFE71EE1743D5840987BD7A1481DB"/>
    <w:rsid w:val="007C1F3C"/>
    <w:pPr>
      <w:spacing w:after="160" w:line="259" w:lineRule="auto"/>
    </w:pPr>
  </w:style>
  <w:style w:type="paragraph" w:customStyle="1" w:styleId="E93117DA77EE4444918764794B15A6BB">
    <w:name w:val="E93117DA77EE4444918764794B15A6BB"/>
    <w:rsid w:val="007C1F3C"/>
    <w:pPr>
      <w:spacing w:after="160" w:line="259" w:lineRule="auto"/>
    </w:pPr>
  </w:style>
  <w:style w:type="paragraph" w:customStyle="1" w:styleId="BE0976CDD7A44D3AB4C65AED4E6BDB29">
    <w:name w:val="BE0976CDD7A44D3AB4C65AED4E6BDB29"/>
    <w:rsid w:val="007C1F3C"/>
    <w:pPr>
      <w:spacing w:after="160" w:line="259" w:lineRule="auto"/>
    </w:pPr>
  </w:style>
  <w:style w:type="paragraph" w:customStyle="1" w:styleId="EF531EE55C4F4DD9937183F194C614E0">
    <w:name w:val="EF531EE55C4F4DD9937183F194C614E0"/>
    <w:rsid w:val="007C1F3C"/>
    <w:pPr>
      <w:spacing w:after="160" w:line="259" w:lineRule="auto"/>
    </w:pPr>
  </w:style>
  <w:style w:type="paragraph" w:customStyle="1" w:styleId="86CB8D55D5B44FB098655FB6A749631C">
    <w:name w:val="86CB8D55D5B44FB098655FB6A749631C"/>
    <w:rsid w:val="007C1F3C"/>
    <w:pPr>
      <w:spacing w:after="160" w:line="259" w:lineRule="auto"/>
    </w:pPr>
  </w:style>
  <w:style w:type="paragraph" w:customStyle="1" w:styleId="BF032F2BE42F44D0BC1EC34FF5C14FC8">
    <w:name w:val="BF032F2BE42F44D0BC1EC34FF5C14FC8"/>
    <w:rsid w:val="007C1F3C"/>
    <w:pPr>
      <w:spacing w:after="160" w:line="259" w:lineRule="auto"/>
    </w:pPr>
  </w:style>
  <w:style w:type="paragraph" w:customStyle="1" w:styleId="11A45220814345A08D951CFEBAE015D3">
    <w:name w:val="11A45220814345A08D951CFEBAE015D3"/>
    <w:rsid w:val="007C1F3C"/>
    <w:pPr>
      <w:spacing w:after="160" w:line="259" w:lineRule="auto"/>
    </w:pPr>
  </w:style>
  <w:style w:type="paragraph" w:customStyle="1" w:styleId="DB11F6001AC24B4D8C19C47CCBD06382">
    <w:name w:val="DB11F6001AC24B4D8C19C47CCBD06382"/>
    <w:rsid w:val="007C1F3C"/>
    <w:pPr>
      <w:spacing w:after="160" w:line="259" w:lineRule="auto"/>
    </w:pPr>
  </w:style>
  <w:style w:type="paragraph" w:customStyle="1" w:styleId="4F8B7EE927634E26B78E8D971A88AD15">
    <w:name w:val="4F8B7EE927634E26B78E8D971A88AD15"/>
    <w:rsid w:val="007C1F3C"/>
    <w:pPr>
      <w:spacing w:after="160" w:line="259" w:lineRule="auto"/>
    </w:pPr>
  </w:style>
  <w:style w:type="paragraph" w:customStyle="1" w:styleId="1EF932EC30A94393A84B544142247552">
    <w:name w:val="1EF932EC30A94393A84B544142247552"/>
    <w:rsid w:val="007C1F3C"/>
    <w:pPr>
      <w:spacing w:after="160" w:line="259" w:lineRule="auto"/>
    </w:pPr>
  </w:style>
  <w:style w:type="paragraph" w:customStyle="1" w:styleId="61E4A51B5CE9454AA151CE203A6DDE84">
    <w:name w:val="61E4A51B5CE9454AA151CE203A6DDE84"/>
    <w:rsid w:val="007C1F3C"/>
    <w:pPr>
      <w:spacing w:after="160" w:line="259" w:lineRule="auto"/>
    </w:pPr>
  </w:style>
  <w:style w:type="paragraph" w:customStyle="1" w:styleId="73C7CCE037F64A528D5C574EF2B96BD8">
    <w:name w:val="73C7CCE037F64A528D5C574EF2B96BD8"/>
    <w:rsid w:val="007C1F3C"/>
    <w:pPr>
      <w:spacing w:after="160" w:line="259" w:lineRule="auto"/>
    </w:pPr>
  </w:style>
  <w:style w:type="paragraph" w:customStyle="1" w:styleId="379AFABDB9B94573954656EB5629E8C7">
    <w:name w:val="379AFABDB9B94573954656EB5629E8C7"/>
    <w:rsid w:val="007C1F3C"/>
    <w:pPr>
      <w:spacing w:after="160" w:line="259" w:lineRule="auto"/>
    </w:pPr>
  </w:style>
  <w:style w:type="paragraph" w:customStyle="1" w:styleId="52D28D89C0DD427195D90E861F5E3B48">
    <w:name w:val="52D28D89C0DD427195D90E861F5E3B48"/>
    <w:rsid w:val="007C1F3C"/>
    <w:pPr>
      <w:spacing w:after="160" w:line="259" w:lineRule="auto"/>
    </w:pPr>
  </w:style>
  <w:style w:type="paragraph" w:customStyle="1" w:styleId="1DC05776193247E392797CEDC06D6652">
    <w:name w:val="1DC05776193247E392797CEDC06D6652"/>
    <w:rsid w:val="007C1F3C"/>
    <w:pPr>
      <w:spacing w:after="160" w:line="259" w:lineRule="auto"/>
    </w:pPr>
  </w:style>
  <w:style w:type="paragraph" w:customStyle="1" w:styleId="916EF2418D8341BBA33E213E1AA620C8">
    <w:name w:val="916EF2418D8341BBA33E213E1AA620C8"/>
    <w:rsid w:val="007C1F3C"/>
    <w:pPr>
      <w:spacing w:after="160" w:line="259" w:lineRule="auto"/>
    </w:pPr>
  </w:style>
  <w:style w:type="paragraph" w:customStyle="1" w:styleId="80A77C22C5B94E9C95983514FA1D5314">
    <w:name w:val="80A77C22C5B94E9C95983514FA1D5314"/>
    <w:rsid w:val="007C1F3C"/>
    <w:pPr>
      <w:spacing w:after="160" w:line="259" w:lineRule="auto"/>
    </w:pPr>
  </w:style>
  <w:style w:type="paragraph" w:customStyle="1" w:styleId="2CD27E2C4A3A4B1388CDF1205F743892">
    <w:name w:val="2CD27E2C4A3A4B1388CDF1205F743892"/>
    <w:rsid w:val="007C1F3C"/>
    <w:pPr>
      <w:spacing w:after="160" w:line="259" w:lineRule="auto"/>
    </w:pPr>
  </w:style>
  <w:style w:type="paragraph" w:customStyle="1" w:styleId="BA2A1948F583441CA4592BB7A9EC455F">
    <w:name w:val="BA2A1948F583441CA4592BB7A9EC455F"/>
    <w:rsid w:val="007C1F3C"/>
    <w:pPr>
      <w:spacing w:after="160" w:line="259" w:lineRule="auto"/>
    </w:pPr>
  </w:style>
  <w:style w:type="paragraph" w:customStyle="1" w:styleId="198ACB5E4A614FEABA594A0D1826EDB7">
    <w:name w:val="198ACB5E4A614FEABA594A0D1826EDB7"/>
    <w:rsid w:val="007C1F3C"/>
    <w:pPr>
      <w:spacing w:after="160" w:line="259" w:lineRule="auto"/>
    </w:pPr>
  </w:style>
  <w:style w:type="paragraph" w:customStyle="1" w:styleId="135523A98A9A45F68121D33F03914013">
    <w:name w:val="135523A98A9A45F68121D33F03914013"/>
    <w:rsid w:val="007C1F3C"/>
    <w:pPr>
      <w:spacing w:after="160" w:line="259" w:lineRule="auto"/>
    </w:pPr>
  </w:style>
  <w:style w:type="paragraph" w:customStyle="1" w:styleId="FF978F33776544EEAA07E68B2FE8D939">
    <w:name w:val="FF978F33776544EEAA07E68B2FE8D939"/>
    <w:rsid w:val="007C1F3C"/>
    <w:pPr>
      <w:spacing w:after="160" w:line="259" w:lineRule="auto"/>
    </w:pPr>
  </w:style>
  <w:style w:type="paragraph" w:customStyle="1" w:styleId="8A5848020B124911A4A3D5D775E701F0">
    <w:name w:val="8A5848020B124911A4A3D5D775E701F0"/>
    <w:rsid w:val="007C1F3C"/>
    <w:pPr>
      <w:spacing w:after="160" w:line="259" w:lineRule="auto"/>
    </w:pPr>
  </w:style>
  <w:style w:type="paragraph" w:customStyle="1" w:styleId="F007778C394749B4B0070CCB72FD20FE">
    <w:name w:val="F007778C394749B4B0070CCB72FD20FE"/>
    <w:rsid w:val="007C1F3C"/>
    <w:pPr>
      <w:spacing w:after="160" w:line="259" w:lineRule="auto"/>
    </w:pPr>
  </w:style>
  <w:style w:type="paragraph" w:customStyle="1" w:styleId="BC373EDCDC6F466D977016DB94C997B0">
    <w:name w:val="BC373EDCDC6F466D977016DB94C997B0"/>
    <w:rsid w:val="007C1F3C"/>
    <w:pPr>
      <w:spacing w:after="160" w:line="259" w:lineRule="auto"/>
    </w:pPr>
  </w:style>
  <w:style w:type="paragraph" w:customStyle="1" w:styleId="DE66105D5E8E4871AEADA2C8294C9B56">
    <w:name w:val="DE66105D5E8E4871AEADA2C8294C9B56"/>
    <w:rsid w:val="007C1F3C"/>
    <w:pPr>
      <w:spacing w:after="160" w:line="259" w:lineRule="auto"/>
    </w:pPr>
  </w:style>
  <w:style w:type="paragraph" w:customStyle="1" w:styleId="4F56483AA15241088AC1296ABC71EF44">
    <w:name w:val="4F56483AA15241088AC1296ABC71EF44"/>
    <w:rsid w:val="007C1F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F96C-B705-49AF-9D7D-34180118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18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Lukačin, Matúš</cp:lastModifiedBy>
  <cp:revision>8</cp:revision>
  <cp:lastPrinted>2018-11-21T10:35:00Z</cp:lastPrinted>
  <dcterms:created xsi:type="dcterms:W3CDTF">2019-06-11T12:08:00Z</dcterms:created>
  <dcterms:modified xsi:type="dcterms:W3CDTF">2023-05-25T07:40:00Z</dcterms:modified>
</cp:coreProperties>
</file>