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2F557C" w:rsidRPr="00BB218A" w:rsidRDefault="004C2649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>EEA</w:t>
      </w:r>
      <w:r w:rsidR="008171B5" w:rsidRPr="00BB218A">
        <w:t xml:space="preserve"> </w:t>
      </w:r>
      <w:r w:rsidR="002A7382">
        <w:t xml:space="preserve">a Norway </w:t>
      </w:r>
      <w:r w:rsidR="008171B5" w:rsidRPr="00BB218A">
        <w:t>Grants 2014 – 2021</w:t>
      </w:r>
    </w:p>
    <w:p w:rsidR="004C2649" w:rsidRPr="00853AB1" w:rsidRDefault="00D5262E" w:rsidP="004C2649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  <w:rPr>
          <w:szCs w:val="24"/>
        </w:rPr>
      </w:pPr>
      <w:r w:rsidRPr="00BB218A">
        <w:t xml:space="preserve">Programme: </w:t>
      </w:r>
    </w:p>
    <w:p w:rsidR="004C2649" w:rsidRPr="000808E9" w:rsidRDefault="004C2649" w:rsidP="004C2649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853AB1">
        <w:rPr>
          <w:szCs w:val="24"/>
        </w:rPr>
        <w:t>Cultural Entrepreneurship, Cultural Heritage and Cultural Cooperation</w:t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D67E32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lang w:val="en-GB"/>
        </w:rPr>
      </w:pPr>
      <w:r w:rsidRPr="00D67E32">
        <w:rPr>
          <w:rFonts w:ascii="Calibri" w:eastAsia="Times New Roman" w:hAnsi="Calibri" w:cs="Times New Roman"/>
          <w:lang w:val="en-GB"/>
        </w:rPr>
        <w:t xml:space="preserve">Fund for Bilateral Relations Call No.: </w:t>
      </w:r>
      <w:r w:rsidR="000A215E" w:rsidRPr="00D67E32">
        <w:rPr>
          <w:rFonts w:ascii="Calibri" w:eastAsia="Times New Roman" w:hAnsi="Calibri" w:cs="Times New Roman"/>
          <w:b/>
          <w:lang w:val="en-GB"/>
        </w:rPr>
        <w:t>CLTBF0</w:t>
      </w:r>
      <w:r w:rsidR="00B16128" w:rsidRPr="00D67E32">
        <w:rPr>
          <w:rFonts w:ascii="Calibri" w:eastAsia="Times New Roman" w:hAnsi="Calibri" w:cs="Times New Roman"/>
          <w:b/>
          <w:lang w:val="en-GB"/>
        </w:rPr>
        <w:t>2</w:t>
      </w:r>
    </w:p>
    <w:p w:rsidR="00157494" w:rsidRPr="00BB218A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BB218A">
        <w:rPr>
          <w:lang w:val="en-GB"/>
        </w:rPr>
        <w:t>The purpose of this grant application is to obtain grants for</w:t>
      </w:r>
      <w:r w:rsidRPr="008F7DEB">
        <w:rPr>
          <w:lang w:val="en-GB"/>
        </w:rPr>
        <w:t xml:space="preserve"> facilitating </w:t>
      </w:r>
      <w:r w:rsidRPr="008F7DEB">
        <w:rPr>
          <w:rFonts w:cs="Times New Roman"/>
          <w:lang w:val="en-GB"/>
        </w:rPr>
        <w:t xml:space="preserve">visits and meetings of the </w:t>
      </w:r>
      <w:r w:rsidRPr="00C011C1">
        <w:rPr>
          <w:rFonts w:cs="Times New Roman"/>
          <w:lang w:val="en-GB"/>
        </w:rPr>
        <w:t xml:space="preserve">Slovak applicants with their </w:t>
      </w:r>
      <w:r w:rsidRPr="00D145EF">
        <w:rPr>
          <w:rFonts w:cs="Times New Roman"/>
          <w:lang w:val="en-GB"/>
        </w:rPr>
        <w:t xml:space="preserve">potential project partners from </w:t>
      </w:r>
      <w:r w:rsidR="000A215E">
        <w:rPr>
          <w:rFonts w:cs="Times New Roman"/>
          <w:lang w:val="en-GB"/>
        </w:rPr>
        <w:t>the Donor States</w:t>
      </w:r>
      <w:r w:rsidRPr="00D145EF">
        <w:rPr>
          <w:rFonts w:cs="Times New Roman"/>
          <w:lang w:val="en-GB"/>
        </w:rPr>
        <w:t xml:space="preserve">. 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  <w:r w:rsidRPr="00BB218A">
        <w:rPr>
          <w:rFonts w:cs="Times New Roman"/>
          <w:lang w:val="en-GB"/>
        </w:rPr>
        <w:t xml:space="preserve">This grant application is relevant for entities planning to apply under the </w:t>
      </w:r>
      <w:r w:rsidR="000A215E" w:rsidRPr="00E92A89">
        <w:rPr>
          <w:rFonts w:cs="Times New Roman"/>
          <w:b/>
          <w:lang w:val="en-GB"/>
        </w:rPr>
        <w:t xml:space="preserve">Call </w:t>
      </w:r>
      <w:r w:rsidR="000A215E">
        <w:rPr>
          <w:rFonts w:cs="Times New Roman"/>
          <w:b/>
          <w:lang w:val="en-GB"/>
        </w:rPr>
        <w:t>CLT</w:t>
      </w:r>
      <w:r w:rsidR="000A215E" w:rsidRPr="00E92A89">
        <w:rPr>
          <w:rFonts w:cs="Times New Roman"/>
          <w:b/>
          <w:lang w:val="en-GB"/>
        </w:rPr>
        <w:t>0</w:t>
      </w:r>
      <w:r w:rsidR="00B16128">
        <w:rPr>
          <w:rFonts w:cs="Times New Roman"/>
          <w:b/>
          <w:lang w:val="en-GB"/>
        </w:rPr>
        <w:t>2</w:t>
      </w:r>
      <w:r w:rsidR="000A215E">
        <w:rPr>
          <w:rFonts w:cs="Times New Roman"/>
          <w:lang w:val="en-GB"/>
        </w:rPr>
        <w:t xml:space="preserve"> </w:t>
      </w:r>
      <w:r w:rsidR="00B16128">
        <w:rPr>
          <w:rFonts w:cs="Times New Roman"/>
          <w:lang w:val="en-GB"/>
        </w:rPr>
        <w:t>on the support of projects on contemporary arts and culture</w:t>
      </w:r>
      <w:r w:rsidRPr="00BB218A">
        <w:rPr>
          <w:rFonts w:cs="Times New Roman"/>
          <w:lang w:val="en-GB"/>
        </w:rPr>
        <w:t xml:space="preserve"> that will be launched by the Government Office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 xml:space="preserve">under the </w:t>
      </w:r>
      <w:r w:rsidR="000A215E">
        <w:rPr>
          <w:rFonts w:cs="Times New Roman"/>
          <w:lang w:val="en-GB"/>
        </w:rPr>
        <w:t>C</w:t>
      </w:r>
      <w:r w:rsidR="000A215E" w:rsidRPr="00E92A89">
        <w:rPr>
          <w:rFonts w:cs="Times New Roman"/>
          <w:lang w:val="en-GB"/>
        </w:rPr>
        <w:t xml:space="preserve">ultural </w:t>
      </w:r>
      <w:r w:rsidR="000A215E">
        <w:rPr>
          <w:rFonts w:cs="Times New Roman"/>
          <w:lang w:val="en-GB"/>
        </w:rPr>
        <w:t>E</w:t>
      </w:r>
      <w:r w:rsidR="000A215E" w:rsidRPr="00E92A89">
        <w:rPr>
          <w:rFonts w:cs="Times New Roman"/>
          <w:lang w:val="en-GB"/>
        </w:rPr>
        <w:t xml:space="preserve">ntrepreneurship, </w:t>
      </w:r>
      <w:r w:rsidR="000A215E">
        <w:rPr>
          <w:rFonts w:cs="Times New Roman"/>
          <w:lang w:val="en-GB"/>
        </w:rPr>
        <w:t>Cultural Heritage and C</w:t>
      </w:r>
      <w:r w:rsidR="000A215E" w:rsidRPr="00E92A89">
        <w:rPr>
          <w:rFonts w:cs="Times New Roman"/>
          <w:lang w:val="en-GB"/>
        </w:rPr>
        <w:t xml:space="preserve">ultural </w:t>
      </w:r>
      <w:r w:rsidR="000A215E">
        <w:rPr>
          <w:rFonts w:cs="Times New Roman"/>
          <w:lang w:val="en-GB"/>
        </w:rPr>
        <w:t>C</w:t>
      </w:r>
      <w:r w:rsidR="000A215E" w:rsidRPr="00E92A89">
        <w:rPr>
          <w:rFonts w:cs="Times New Roman"/>
          <w:lang w:val="en-GB"/>
        </w:rPr>
        <w:t>ooperation</w:t>
      </w:r>
      <w:r w:rsidRPr="00BB218A">
        <w:rPr>
          <w:rFonts w:cs="Times New Roman"/>
          <w:lang w:val="en-GB"/>
        </w:rPr>
        <w:t xml:space="preserve"> Programme. For further information about the Call </w:t>
      </w:r>
      <w:r w:rsidR="000A215E">
        <w:rPr>
          <w:rFonts w:cs="Times New Roman"/>
          <w:lang w:val="en-GB"/>
        </w:rPr>
        <w:t>CLT</w:t>
      </w:r>
      <w:r w:rsidR="000A215E" w:rsidRPr="00BB218A">
        <w:rPr>
          <w:rFonts w:cs="Times New Roman"/>
          <w:lang w:val="en-GB"/>
        </w:rPr>
        <w:t>0</w:t>
      </w:r>
      <w:r w:rsidR="00B16128">
        <w:rPr>
          <w:rFonts w:cs="Times New Roman"/>
          <w:lang w:val="en-GB"/>
        </w:rPr>
        <w:t>2</w:t>
      </w:r>
      <w:r w:rsidRPr="00BB218A">
        <w:rPr>
          <w:rFonts w:cs="Times New Roman"/>
          <w:lang w:val="en-GB"/>
        </w:rPr>
        <w:t xml:space="preserve">, please visit </w:t>
      </w:r>
      <w:hyperlink r:id="rId9" w:history="1">
        <w:proofErr w:type="spellStart"/>
        <w:r w:rsidRPr="00A74CA4">
          <w:rPr>
            <w:rStyle w:val="Hypertextovprepojenie"/>
            <w:rFonts w:cs="Times New Roman"/>
            <w:lang w:val="en-GB"/>
          </w:rPr>
          <w:t>directlinkhere</w:t>
        </w:r>
        <w:proofErr w:type="spellEnd"/>
      </w:hyperlink>
      <w:r w:rsidRPr="00BB218A">
        <w:rPr>
          <w:rFonts w:cs="Times New Roman"/>
          <w:lang w:val="en-GB"/>
        </w:rPr>
        <w:t>.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</w:p>
    <w:p w:rsidR="00E63FE6" w:rsidRPr="00BB218A" w:rsidRDefault="00E63FE6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34" w:type="pct"/>
                <w:gridSpan w:val="3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0A215E" w:rsidP="00B1612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CLT</w:t>
            </w:r>
            <w:r w:rsidRPr="004D1A69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0</w:t>
            </w:r>
            <w:r w:rsidR="00B16128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2</w:t>
            </w:r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743E5C" w:rsidRDefault="00743E5C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</w:t>
                </w:r>
                <w:r w:rsidR="00DF4072" w:rsidRPr="00BB218A">
                  <w:rPr>
                    <w:rStyle w:val="Textzstupnhosymbolu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8907485"/>
            <w:placeholder>
              <w:docPart w:val="416D3F767BD149C39EA24A5A280308E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</w:t>
                </w:r>
                <w:r w:rsidR="00710386" w:rsidRPr="00BB218A">
                  <w:rPr>
                    <w:rStyle w:val="Textzstupnhosymbolu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5A5C6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C011C1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859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</w:t>
                </w:r>
                <w:r w:rsidR="00710386" w:rsidRPr="00BB218A">
                  <w:rPr>
                    <w:rStyle w:val="Textzstupnhosymbolu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5A5C6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, its professional profile, core competences and other 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8B58B3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891DEE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705D45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DD05B4" w:rsidRDefault="00DD05B4" w:rsidP="00DD05B4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4D4F5B" w:rsidRPr="00BB218A" w:rsidRDefault="004D4F5B" w:rsidP="004D4F5B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D4F5B" w:rsidRPr="00BB218A" w:rsidTr="00E63FE6">
        <w:tc>
          <w:tcPr>
            <w:tcW w:w="9212" w:type="dxa"/>
            <w:gridSpan w:val="3"/>
            <w:vAlign w:val="center"/>
          </w:tcPr>
          <w:p w:rsidR="004D4F5B" w:rsidRPr="00BB218A" w:rsidRDefault="002D3480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 w:rsidR="00DD05B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No.1</w:t>
            </w:r>
            <w:r w:rsidR="004D4F5B"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598603279"/>
            <w:placeholder>
              <w:docPart w:val="47FFE23FDA3348F8B71BCA890523D80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4D4F5B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7492667"/>
            <w:placeholder>
              <w:docPart w:val="9F829ACEFC36475BBBC02B56CFE4AF63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4D4F5B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93054706"/>
            <w:placeholder>
              <w:docPart w:val="AE79CE9EED9141689C4CDCD12B0E74F5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4D4F5B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Merge w:val="restart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4D4F5B" w:rsidRPr="00C011C1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60198339"/>
            <w:placeholder>
              <w:docPart w:val="28AA73C0E4E44E1A9125B49261D8136C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4D4F5B" w:rsidRPr="00BB218A" w:rsidRDefault="004D4F5B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Merge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32318772"/>
            <w:placeholder>
              <w:docPart w:val="1CF911549D154832BBE41C64BA628449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4D4F5B" w:rsidRPr="00BB218A" w:rsidRDefault="004D4F5B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Description of the partner</w:t>
            </w:r>
            <w:r w:rsidR="00C94803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, its professional profile, core competences </w:t>
            </w:r>
            <w:r w:rsidR="00C94803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2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02637396"/>
            <w:placeholder>
              <w:docPart w:val="5B56E870C65C41459E2D8C18A2FBC7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4D4F5B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4385962"/>
            <w:placeholder>
              <w:docPart w:val="3C64C7F11A5744FBB6969E62E997F166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891DEE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C011C1" w:rsidRDefault="00C94803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</w:t>
            </w:r>
            <w:r w:rsidR="004D4F5B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="004D4F5B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m the partner’s involvement in the 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future </w:t>
            </w:r>
            <w:r w:rsidR="004D4F5B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4648899"/>
            <w:placeholder>
              <w:docPart w:val="E5A820CD4F3F4E5AB686A83D92A253C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891DEE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43E5C" w:rsidRPr="00BB218A" w:rsidTr="006A2324">
        <w:tc>
          <w:tcPr>
            <w:tcW w:w="9212" w:type="dxa"/>
            <w:gridSpan w:val="3"/>
            <w:vAlign w:val="center"/>
          </w:tcPr>
          <w:p w:rsidR="00743E5C" w:rsidRPr="00BB218A" w:rsidRDefault="00743E5C" w:rsidP="00743E5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 w:rsidR="00DD05B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2</w:t>
            </w:r>
          </w:p>
        </w:tc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70350931"/>
            <w:placeholder>
              <w:docPart w:val="4F41707BA7134367B38496340970DD01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93913991"/>
            <w:placeholder>
              <w:docPart w:val="CF3F98E83CD44995B5B667051A44F727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247301"/>
            <w:placeholder>
              <w:docPart w:val="80E3B50EE4E4494BA253B5675FECCD55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Merge w:val="restart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358759"/>
            <w:placeholder>
              <w:docPart w:val="EFCAB993B6834DAA925B23AEC467025A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Merge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53978290"/>
            <w:placeholder>
              <w:docPart w:val="80D081CD9E6C4F2EB1974FF58977182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743E5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21589257"/>
            <w:placeholder>
              <w:docPart w:val="06D6CEBD32274C4FB9F0CBE83BEE5B4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Describe your previous communication with the partner and how the initial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833632"/>
            <w:placeholder>
              <w:docPart w:val="ECCBC21005A948E694FE280CECD397C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36139164"/>
            <w:placeholder>
              <w:docPart w:val="4802932173D54A4DA560A243AB46E1C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43E5C" w:rsidRDefault="00743E5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43E5C" w:rsidRPr="00BB218A" w:rsidTr="006A2324">
        <w:tc>
          <w:tcPr>
            <w:tcW w:w="9212" w:type="dxa"/>
            <w:gridSpan w:val="3"/>
            <w:vAlign w:val="center"/>
          </w:tcPr>
          <w:p w:rsidR="00743E5C" w:rsidRPr="00BB218A" w:rsidRDefault="00743E5C" w:rsidP="00743E5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 w:rsidR="00DD05B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3</w:t>
            </w:r>
          </w:p>
        </w:tc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477260"/>
            <w:placeholder>
              <w:docPart w:val="3FF749D5DAC54E0E9F9025D3BA07BED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498964"/>
            <w:placeholder>
              <w:docPart w:val="DC80035837644BD7A957AF81A57D652A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0568505"/>
            <w:placeholder>
              <w:docPart w:val="2FDB4E19F5064C4D8318EA9C30E7A22A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Merge w:val="restart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45012277"/>
            <w:placeholder>
              <w:docPart w:val="078E0D72492A4F9DAACAB2E67C8DA579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Merge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34401272"/>
            <w:placeholder>
              <w:docPart w:val="19AF8BF629EA42BC9BF5F31D4CE32C9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743E5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2650037"/>
            <w:placeholder>
              <w:docPart w:val="6F88E4BD84BB4AA194B820FCF601EC9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40300707"/>
            <w:placeholder>
              <w:docPart w:val="C7A1DF0234A049B1872960A736229958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c>
          <w:tcPr>
            <w:tcW w:w="3070" w:type="dxa"/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4657147"/>
            <w:placeholder>
              <w:docPart w:val="8BCC08CC9D7D442DBE909D2E478299D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43E5C" w:rsidRPr="00DD05B4" w:rsidRDefault="00743E5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6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Donor States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DD05B4" w:rsidRDefault="00831F59" w:rsidP="00705D45">
      <w:pPr>
        <w:spacing w:after="0"/>
        <w:rPr>
          <w:rFonts w:ascii="Calibri" w:eastAsia="Times New Roman" w:hAnsi="Calibri" w:cs="Times New Roman"/>
          <w:sz w:val="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3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94803" w:rsidP="00C94803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776E0F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43E5C" w:rsidRPr="008F7DEB" w:rsidRDefault="00743E5C" w:rsidP="00743E5C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Estimated budget (in EUR)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743E5C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743E5C" w:rsidRPr="00C204A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lastRenderedPageBreak/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743E5C" w:rsidRPr="00D145EF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743E5C" w:rsidRPr="008F7DEB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743E5C" w:rsidRPr="004D1A69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743E5C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602CC757EC864DC787F84A19059F3C7F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4EE489B15ED34FFDB506D2A401A05BC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29DC58D742074EB7900C419B6366F31F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892BF36C7D264CC0859FD377B51E6123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43E5C" w:rsidRPr="004D1A69" w:rsidRDefault="00743E5C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5E8E585BC3E44AB4BEEA342520A0E70F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743E5C" w:rsidRPr="00BB218A" w:rsidTr="006A232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04C9D59A5199476C8DC9406E270BE464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8D484F80BEF94005A589560028BDEF48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B8DFC44FBBA84402B864A786D0037C7F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9572C907165B4887A51FD65A6A7E4320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43E5C" w:rsidRPr="004D1A69" w:rsidRDefault="00743E5C" w:rsidP="006A23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DF83BD9103114C0FBF2E588AAD390590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743E5C" w:rsidRPr="00BB218A" w:rsidRDefault="00743E5C" w:rsidP="00743E5C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743E5C" w:rsidRPr="00BB218A" w:rsidRDefault="00743E5C" w:rsidP="00743E5C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743E5C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743E5C" w:rsidRPr="00C204A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743E5C" w:rsidRPr="008F7DEB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743E5C" w:rsidRPr="00C011C1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743E5C" w:rsidRPr="008F7DEB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743E5C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7"/>
            </w:r>
          </w:p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43E5C" w:rsidRPr="008F7DEB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743E5C" w:rsidRPr="004D1A69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743E5C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43E5C" w:rsidRPr="00BB218A" w:rsidRDefault="00743E5C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EF0505A47FA64EBE94AB105CC7ECD20D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714601DAB59545B083630BD2C77AE786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9E42EE9DEF0745169CE35A42BE718012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2F5504D86BB5447B845E5D52CDA3B390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743E5C" w:rsidRPr="00BB218A" w:rsidRDefault="00743E5C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F7F7EBFB52864742BFBF3DC4743826EA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43E5C" w:rsidRPr="004D1A69" w:rsidRDefault="00743E5C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42A0A5BD2BC44172907496C60426B30A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43E5C" w:rsidRPr="00BB218A" w:rsidRDefault="00743E5C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891DEE" w:rsidP="0035774B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</w:tbl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A5C66" w:rsidRPr="00C011C1" w:rsidRDefault="005A5C66" w:rsidP="005A5C6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A5C66" w:rsidRPr="00BB218A" w:rsidTr="00CC6070">
        <w:tc>
          <w:tcPr>
            <w:tcW w:w="3070" w:type="dxa"/>
            <w:vAlign w:val="center"/>
          </w:tcPr>
          <w:p w:rsidR="005A5C66" w:rsidRPr="0009647A" w:rsidRDefault="005A5C66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B51D9A1CB36E4989AE57280F41C737C1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5A5C66" w:rsidRPr="0009647A" w:rsidRDefault="005A5C66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5A5C66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1F08C210A3E34CFFA1963E9CEBB920ED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3ED6E69BAA974B6FACD66334073E05D6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9FE347833EDA43D08ADE3A7CDEB3CD8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5A5C66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011826487E4048AFB20B44F1A4BF0245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57AA814160D84E24956D941A6B539FC9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63F45EE451334238B190B5D3E617CA6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5A5C66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4C5E57DB646B4BA7B9BB73306C7C287C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299AC281B1274BA59A7E9E795E8A3EA9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803A28203C96489FAD00089EC0983641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5A5C66" w:rsidRPr="0009647A" w:rsidRDefault="005A5C66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5A5C66" w:rsidRDefault="005A5C66" w:rsidP="005A5C6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0790D" w:rsidRPr="008F7DEB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5016F3" w:rsidP="004D4F5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 or other previous communication between the applicant and the partners</w:t>
            </w:r>
          </w:p>
        </w:tc>
      </w:tr>
    </w:tbl>
    <w:p w:rsidR="00743E5C" w:rsidRDefault="00743E5C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743E5C" w:rsidRDefault="00743E5C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DD05B4" w:rsidRDefault="00DD05B4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DD05B4" w:rsidRDefault="00DD05B4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DD05B4" w:rsidRDefault="00DD05B4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DD05B4" w:rsidRDefault="00DD05B4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6729D1" w:rsidRDefault="006729D1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4310F8" w:rsidRDefault="004310F8" w:rsidP="00743E5C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C011C1" w:rsidRPr="00665D5F" w:rsidRDefault="00C5203E" w:rsidP="00D145EF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Government Office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5A5C66">
        <w:rPr>
          <w:sz w:val="20"/>
          <w:lang w:val="en-GB"/>
        </w:rPr>
        <w:t xml:space="preserve">listed in Annex </w:t>
      </w:r>
      <w:r w:rsidR="00FC338C">
        <w:rPr>
          <w:sz w:val="20"/>
          <w:lang w:val="en-GB"/>
        </w:rPr>
        <w:t>9</w:t>
      </w:r>
      <w:r w:rsidR="005A5C66">
        <w:rPr>
          <w:sz w:val="20"/>
          <w:lang w:val="en-GB"/>
        </w:rPr>
        <w:t xml:space="preserve"> to the Bilateral Fund Guide</w:t>
      </w:r>
      <w:proofErr w:type="gramStart"/>
      <w:r w:rsidR="005A5C66">
        <w:rPr>
          <w:sz w:val="20"/>
          <w:lang w:val="en-GB"/>
        </w:rPr>
        <w:t>.</w:t>
      </w:r>
      <w:r w:rsidR="00BB218A" w:rsidRPr="00BB218A">
        <w:rPr>
          <w:sz w:val="20"/>
          <w:lang w:val="en-GB"/>
        </w:rPr>
        <w:t>.</w:t>
      </w:r>
      <w:proofErr w:type="gramEnd"/>
      <w:r w:rsidR="00BB218A" w:rsidRPr="00BB218A">
        <w:t xml:space="preserve"> </w:t>
      </w:r>
      <w:r w:rsidR="00BB218A" w:rsidRPr="00BB218A">
        <w:rPr>
          <w:sz w:val="20"/>
          <w:lang w:val="en-GB"/>
        </w:rPr>
        <w:t>My organization shall defend the Government Office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did not violate the prohibition of illegal work and illegal employment under special legislation for the period of i</w:t>
      </w:r>
      <w:r w:rsidRPr="00C011C1">
        <w:rPr>
          <w:sz w:val="20"/>
          <w:lang w:val="en-GB"/>
        </w:rPr>
        <w:t>ts effectiveness (1 April 2005) and in case of illegal employment of foreigner under § 2. 2 point. c) of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r w:rsidR="00F451B0" w:rsidRPr="00F451B0">
        <w:rPr>
          <w:sz w:val="20"/>
          <w:lang w:val="en-GB"/>
        </w:rPr>
        <w:t>es</w:t>
      </w:r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relates to the change in the ownership of an infrastructural item or a part of it, or the abortion of production activities.</w:t>
      </w:r>
    </w:p>
    <w:p w:rsidR="006F00CA" w:rsidRPr="008F7DEB" w:rsidRDefault="006F00CA" w:rsidP="00982FD2">
      <w:pPr>
        <w:spacing w:after="120"/>
        <w:jc w:val="both"/>
        <w:rPr>
          <w:sz w:val="16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>the Government Office 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>submitting this Application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6F00CA" w:rsidRPr="00BB218A" w:rsidTr="00982FD2">
        <w:trPr>
          <w:trHeight w:val="192"/>
        </w:trPr>
        <w:tc>
          <w:tcPr>
            <w:tcW w:w="2673" w:type="dxa"/>
          </w:tcPr>
          <w:p w:rsidR="006F00CA" w:rsidRPr="00C011C1" w:rsidRDefault="006F00CA" w:rsidP="00230C6D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26745" w:rsidRPr="00BB218A" w:rsidTr="00580968">
        <w:trPr>
          <w:trHeight w:val="699"/>
        </w:trPr>
        <w:tc>
          <w:tcPr>
            <w:tcW w:w="2673" w:type="dxa"/>
            <w:vAlign w:val="center"/>
          </w:tcPr>
          <w:p w:rsidR="00926745" w:rsidRPr="00BB218A" w:rsidRDefault="00926745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Signature</w:t>
            </w:r>
          </w:p>
        </w:tc>
        <w:tc>
          <w:tcPr>
            <w:tcW w:w="6585" w:type="dxa"/>
          </w:tcPr>
          <w:p w:rsidR="00926745" w:rsidRPr="00BB218A" w:rsidRDefault="00926745" w:rsidP="00230C6D">
            <w:pPr>
              <w:rPr>
                <w:lang w:val="en-GB"/>
              </w:rPr>
            </w:pPr>
          </w:p>
        </w:tc>
      </w:tr>
    </w:tbl>
    <w:p w:rsidR="00963894" w:rsidRPr="00963894" w:rsidRDefault="00963894" w:rsidP="00B47D31">
      <w:pPr>
        <w:jc w:val="both"/>
        <w:rPr>
          <w:rFonts w:ascii="Calibri" w:hAnsi="Calibri" w:cs="Calibri"/>
          <w:sz w:val="18"/>
          <w:szCs w:val="26"/>
          <w:lang w:val="en-GB"/>
        </w:rPr>
      </w:pPr>
      <w:bookmarkStart w:id="1" w:name="_Annex_1_–"/>
      <w:bookmarkEnd w:id="1"/>
    </w:p>
    <w:sectPr w:rsidR="00963894" w:rsidRPr="00963894" w:rsidSect="00705D45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6D" w:rsidRDefault="0044746D" w:rsidP="008F5C81">
      <w:pPr>
        <w:spacing w:after="0" w:line="240" w:lineRule="auto"/>
      </w:pPr>
      <w:r>
        <w:separator/>
      </w:r>
    </w:p>
  </w:endnote>
  <w:endnote w:type="continuationSeparator" w:id="0">
    <w:p w:rsidR="0044746D" w:rsidRDefault="0044746D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203957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F3">
          <w:rPr>
            <w:noProof/>
          </w:rPr>
          <w:t>2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6D" w:rsidRDefault="0044746D" w:rsidP="008F5C81">
      <w:pPr>
        <w:spacing w:after="0" w:line="240" w:lineRule="auto"/>
      </w:pPr>
      <w:r>
        <w:separator/>
      </w:r>
    </w:p>
  </w:footnote>
  <w:footnote w:type="continuationSeparator" w:id="0">
    <w:p w:rsidR="0044746D" w:rsidRDefault="0044746D" w:rsidP="008F5C81">
      <w:pPr>
        <w:spacing w:after="0" w:line="240" w:lineRule="auto"/>
      </w:pPr>
      <w:r>
        <w:continuationSeparator/>
      </w:r>
    </w:p>
  </w:footnote>
  <w:footnote w:id="1">
    <w:p w:rsidR="004D4F5B" w:rsidRPr="00891DEE" w:rsidRDefault="004D4F5B" w:rsidP="00891DEE">
      <w:pPr>
        <w:pStyle w:val="Textpoznmkypodiarou"/>
        <w:jc w:val="both"/>
        <w:rPr>
          <w:lang w:val="en-GB"/>
        </w:rPr>
      </w:pPr>
      <w:r w:rsidRPr="00891DEE">
        <w:rPr>
          <w:rStyle w:val="Odkaznapoznmkupodiarou"/>
          <w:lang w:val="en-GB"/>
        </w:rPr>
        <w:footnoteRef/>
      </w:r>
      <w:r w:rsidR="00743E5C">
        <w:rPr>
          <w:lang w:val="en-GB"/>
        </w:rPr>
        <w:t xml:space="preserve"> </w:t>
      </w:r>
      <w:r w:rsidRPr="00891DEE">
        <w:rPr>
          <w:lang w:val="en-GB"/>
        </w:rPr>
        <w:t>Maximum number of partners is 3.</w:t>
      </w:r>
    </w:p>
  </w:footnote>
  <w:footnote w:id="2">
    <w:p w:rsidR="004D4F5B" w:rsidRDefault="004D4F5B" w:rsidP="00891DEE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  <w:r w:rsidR="00B16128" w:rsidRPr="00891DEE">
        <w:rPr>
          <w:lang w:val="en-GB"/>
        </w:rPr>
        <w:t>For Contemporary Arts, the partner should be a cultural player within the meaning of the definition of Creative Europe</w:t>
      </w:r>
      <w:r w:rsidR="00B16128">
        <w:rPr>
          <w:lang w:val="en-GB"/>
        </w:rPr>
        <w:t>.</w:t>
      </w:r>
    </w:p>
  </w:footnote>
  <w:footnote w:id="3">
    <w:p w:rsidR="00891DEE" w:rsidRDefault="00891DEE" w:rsidP="005A5C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>Please note that this indicator is not binding since the applicant cannot make sure that they will be achieved</w:t>
      </w:r>
    </w:p>
  </w:footnote>
  <w:footnote w:id="4">
    <w:p w:rsidR="00743E5C" w:rsidRPr="00157494" w:rsidRDefault="00743E5C" w:rsidP="00743E5C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Iceland - €349, Liechtenstein (Switzerland) - €348;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>138, Iceland - €175, Liechtenstein (Switzerland) - €174</w:t>
      </w:r>
    </w:p>
  </w:footnote>
  <w:footnote w:id="5">
    <w:p w:rsidR="00743E5C" w:rsidRPr="00157494" w:rsidRDefault="00743E5C" w:rsidP="00743E5C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6">
    <w:p w:rsidR="00743E5C" w:rsidRPr="00157494" w:rsidRDefault="00743E5C" w:rsidP="00743E5C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99083C">
        <w:t xml:space="preserve">Applicable unit costs for a return ticket are: Oslo-Vienna is EUR 340; Reykjavik – Bratislava EUR 450, Kirkeness – Bratislava EUR 475 (distant region bonus applies). </w:t>
      </w:r>
      <w:r>
        <w:rPr>
          <w:lang w:val="en-GB"/>
        </w:rPr>
        <w:t>Further details can be found in the Bilateral Fund Guide – mainly Annex 5</w:t>
      </w:r>
      <w:r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7">
    <w:p w:rsidR="00743E5C" w:rsidRDefault="00743E5C" w:rsidP="00743E5C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>
        <w:rPr>
          <w:lang w:val="en-GB"/>
        </w:rPr>
        <w:t xml:space="preserve"> (see Bilateral Fund Guide – mainly Annex 5</w:t>
      </w:r>
      <w:r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>
        <w:rPr>
          <w:lang w:val="en-GB"/>
        </w:rPr>
        <w:t>5</w:t>
      </w:r>
      <w:r w:rsidRPr="00157494">
        <w:rPr>
          <w:lang w:val="en-GB"/>
        </w:rPr>
        <w:t>0% of unit costs can be claimed (coefficient 1.</w:t>
      </w:r>
      <w:r>
        <w:rPr>
          <w:lang w:val="en-GB"/>
        </w:rPr>
        <w:t>5</w:t>
      </w:r>
      <w:r w:rsidRPr="00157494">
        <w:rPr>
          <w:lang w:val="en-GB"/>
        </w:rPr>
        <w:t>)</w:t>
      </w:r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77" w:rsidRDefault="00157494" w:rsidP="00157494">
    <w:pPr>
      <w:pStyle w:val="Hlavika"/>
      <w:tabs>
        <w:tab w:val="clear" w:pos="4536"/>
      </w:tabs>
    </w:pPr>
    <w:r>
      <w:t xml:space="preserve">   </w:t>
    </w:r>
    <w:r w:rsidR="00937977">
      <w:tab/>
    </w:r>
    <w:r w:rsidR="00937977">
      <w:tab/>
    </w:r>
  </w:p>
  <w:p w:rsidR="00937977" w:rsidRDefault="002A7382" w:rsidP="00C215F7">
    <w:pPr>
      <w:pStyle w:val="Hlavika"/>
    </w:pPr>
    <w:r>
      <w:rPr>
        <w:noProof/>
        <w:color w:val="1F497D"/>
        <w:lang w:eastAsia="sk-SK"/>
      </w:rPr>
      <w:drawing>
        <wp:inline distT="0" distB="0" distL="0" distR="0" wp14:anchorId="71A62B5F" wp14:editId="0EDAE29C">
          <wp:extent cx="1676400" cy="685800"/>
          <wp:effectExtent l="0" t="0" r="0" b="0"/>
          <wp:docPr id="2" name="Obrázok 2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7E344153" wp14:editId="35BB185F">
          <wp:extent cx="2296795" cy="755650"/>
          <wp:effectExtent l="0" t="0" r="0" b="6350"/>
          <wp:docPr id="4" name="Obrázok 4" descr="C:\Users\gulasova\Documents\Obrazky a loga\Loga UV SR\LOGO_UVSR_2016_CIERNE_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gulasova\Documents\Obrazky a loga\Loga UV SR\LOGO_UVSR_2016_CIERNE_E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ssG3zYIrulib+vqq0I1YspsDU8I=" w:salt="yoLMWneJNzdD15/Ik9Bk7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02090"/>
    <w:rsid w:val="000422C2"/>
    <w:rsid w:val="00085F63"/>
    <w:rsid w:val="000902B3"/>
    <w:rsid w:val="000907A3"/>
    <w:rsid w:val="000A215E"/>
    <w:rsid w:val="000B0509"/>
    <w:rsid w:val="000B33E0"/>
    <w:rsid w:val="000E7BA7"/>
    <w:rsid w:val="000F4607"/>
    <w:rsid w:val="000F4879"/>
    <w:rsid w:val="001231ED"/>
    <w:rsid w:val="00123F04"/>
    <w:rsid w:val="001313F7"/>
    <w:rsid w:val="00132F17"/>
    <w:rsid w:val="00134186"/>
    <w:rsid w:val="00151C1F"/>
    <w:rsid w:val="00155546"/>
    <w:rsid w:val="00157494"/>
    <w:rsid w:val="001B3B76"/>
    <w:rsid w:val="001F02E1"/>
    <w:rsid w:val="001F4733"/>
    <w:rsid w:val="002138EF"/>
    <w:rsid w:val="00232773"/>
    <w:rsid w:val="002378A4"/>
    <w:rsid w:val="002470F7"/>
    <w:rsid w:val="00256EB4"/>
    <w:rsid w:val="00262C9D"/>
    <w:rsid w:val="00272D5F"/>
    <w:rsid w:val="002970EC"/>
    <w:rsid w:val="002A7382"/>
    <w:rsid w:val="002C5417"/>
    <w:rsid w:val="002C5925"/>
    <w:rsid w:val="002D0F92"/>
    <w:rsid w:val="002D3480"/>
    <w:rsid w:val="002E0E3A"/>
    <w:rsid w:val="002F0045"/>
    <w:rsid w:val="002F557C"/>
    <w:rsid w:val="003014AA"/>
    <w:rsid w:val="003027E2"/>
    <w:rsid w:val="0031100F"/>
    <w:rsid w:val="0031240E"/>
    <w:rsid w:val="003573E5"/>
    <w:rsid w:val="003743E0"/>
    <w:rsid w:val="003845FA"/>
    <w:rsid w:val="00392B1F"/>
    <w:rsid w:val="003B20EA"/>
    <w:rsid w:val="003E4CD6"/>
    <w:rsid w:val="003E7C46"/>
    <w:rsid w:val="003F644E"/>
    <w:rsid w:val="0042069F"/>
    <w:rsid w:val="00421AB3"/>
    <w:rsid w:val="004310F8"/>
    <w:rsid w:val="0044423E"/>
    <w:rsid w:val="0044746D"/>
    <w:rsid w:val="004556F9"/>
    <w:rsid w:val="0046520E"/>
    <w:rsid w:val="004921F1"/>
    <w:rsid w:val="004B31FD"/>
    <w:rsid w:val="004C2649"/>
    <w:rsid w:val="004C35C0"/>
    <w:rsid w:val="004C7479"/>
    <w:rsid w:val="004D1A69"/>
    <w:rsid w:val="004D4F5B"/>
    <w:rsid w:val="004E556B"/>
    <w:rsid w:val="004F32FD"/>
    <w:rsid w:val="004F48E2"/>
    <w:rsid w:val="005016F3"/>
    <w:rsid w:val="0050222A"/>
    <w:rsid w:val="005101DD"/>
    <w:rsid w:val="005138BA"/>
    <w:rsid w:val="0052074D"/>
    <w:rsid w:val="00553550"/>
    <w:rsid w:val="005543B1"/>
    <w:rsid w:val="005613C9"/>
    <w:rsid w:val="00573EF4"/>
    <w:rsid w:val="00580968"/>
    <w:rsid w:val="005A5C66"/>
    <w:rsid w:val="005E6649"/>
    <w:rsid w:val="00600590"/>
    <w:rsid w:val="00612F19"/>
    <w:rsid w:val="00646CF1"/>
    <w:rsid w:val="0065718D"/>
    <w:rsid w:val="00665D5F"/>
    <w:rsid w:val="006729D1"/>
    <w:rsid w:val="00686D90"/>
    <w:rsid w:val="00687100"/>
    <w:rsid w:val="006A5557"/>
    <w:rsid w:val="006B533D"/>
    <w:rsid w:val="006C127A"/>
    <w:rsid w:val="006F00CA"/>
    <w:rsid w:val="00705D45"/>
    <w:rsid w:val="00710386"/>
    <w:rsid w:val="00723BD4"/>
    <w:rsid w:val="00743E5C"/>
    <w:rsid w:val="00761B36"/>
    <w:rsid w:val="00776E0F"/>
    <w:rsid w:val="007902D4"/>
    <w:rsid w:val="00795308"/>
    <w:rsid w:val="007A05D3"/>
    <w:rsid w:val="007A4493"/>
    <w:rsid w:val="007B0436"/>
    <w:rsid w:val="007C072B"/>
    <w:rsid w:val="007D3931"/>
    <w:rsid w:val="007D404C"/>
    <w:rsid w:val="007D41FB"/>
    <w:rsid w:val="007D4819"/>
    <w:rsid w:val="007E76EB"/>
    <w:rsid w:val="007F53E3"/>
    <w:rsid w:val="008031C0"/>
    <w:rsid w:val="008171B5"/>
    <w:rsid w:val="008233E2"/>
    <w:rsid w:val="00831F59"/>
    <w:rsid w:val="00842F9E"/>
    <w:rsid w:val="00844116"/>
    <w:rsid w:val="008464E7"/>
    <w:rsid w:val="00857981"/>
    <w:rsid w:val="0086769C"/>
    <w:rsid w:val="00891DEE"/>
    <w:rsid w:val="008A0F44"/>
    <w:rsid w:val="008B17C7"/>
    <w:rsid w:val="008B265E"/>
    <w:rsid w:val="008B58B3"/>
    <w:rsid w:val="008F5C81"/>
    <w:rsid w:val="008F6759"/>
    <w:rsid w:val="008F7DEB"/>
    <w:rsid w:val="00905DCE"/>
    <w:rsid w:val="009205DC"/>
    <w:rsid w:val="00920F96"/>
    <w:rsid w:val="00926745"/>
    <w:rsid w:val="00937977"/>
    <w:rsid w:val="00952BC6"/>
    <w:rsid w:val="00963894"/>
    <w:rsid w:val="0096654B"/>
    <w:rsid w:val="00972924"/>
    <w:rsid w:val="0097449C"/>
    <w:rsid w:val="00982FD2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A0090D"/>
    <w:rsid w:val="00A2386B"/>
    <w:rsid w:val="00A42BC4"/>
    <w:rsid w:val="00A44508"/>
    <w:rsid w:val="00A64E9D"/>
    <w:rsid w:val="00A66ED4"/>
    <w:rsid w:val="00A67420"/>
    <w:rsid w:val="00A70FC3"/>
    <w:rsid w:val="00A74CA4"/>
    <w:rsid w:val="00A84EDD"/>
    <w:rsid w:val="00A86429"/>
    <w:rsid w:val="00A93C68"/>
    <w:rsid w:val="00AA06B7"/>
    <w:rsid w:val="00AA6D92"/>
    <w:rsid w:val="00AB5DDD"/>
    <w:rsid w:val="00AE1003"/>
    <w:rsid w:val="00AE7B85"/>
    <w:rsid w:val="00AF3814"/>
    <w:rsid w:val="00B16128"/>
    <w:rsid w:val="00B403D6"/>
    <w:rsid w:val="00B47D31"/>
    <w:rsid w:val="00B52F16"/>
    <w:rsid w:val="00B73EE3"/>
    <w:rsid w:val="00B97BB9"/>
    <w:rsid w:val="00BA1723"/>
    <w:rsid w:val="00BA3FA0"/>
    <w:rsid w:val="00BA4305"/>
    <w:rsid w:val="00BB218A"/>
    <w:rsid w:val="00BC25A8"/>
    <w:rsid w:val="00BD0269"/>
    <w:rsid w:val="00BE5D9E"/>
    <w:rsid w:val="00C011C1"/>
    <w:rsid w:val="00C215F7"/>
    <w:rsid w:val="00C31EC9"/>
    <w:rsid w:val="00C40BBF"/>
    <w:rsid w:val="00C4413D"/>
    <w:rsid w:val="00C5203E"/>
    <w:rsid w:val="00C81A7D"/>
    <w:rsid w:val="00C93344"/>
    <w:rsid w:val="00C94803"/>
    <w:rsid w:val="00CC7CF9"/>
    <w:rsid w:val="00CE3DD0"/>
    <w:rsid w:val="00D0790D"/>
    <w:rsid w:val="00D145EF"/>
    <w:rsid w:val="00D25163"/>
    <w:rsid w:val="00D5262E"/>
    <w:rsid w:val="00D648CB"/>
    <w:rsid w:val="00D67E32"/>
    <w:rsid w:val="00D7673D"/>
    <w:rsid w:val="00D828C0"/>
    <w:rsid w:val="00D94176"/>
    <w:rsid w:val="00DB53E5"/>
    <w:rsid w:val="00DC7C97"/>
    <w:rsid w:val="00DD05B4"/>
    <w:rsid w:val="00DD6399"/>
    <w:rsid w:val="00DF1FD1"/>
    <w:rsid w:val="00DF4072"/>
    <w:rsid w:val="00E01E93"/>
    <w:rsid w:val="00E123F8"/>
    <w:rsid w:val="00E50EC6"/>
    <w:rsid w:val="00E614E8"/>
    <w:rsid w:val="00E63FE6"/>
    <w:rsid w:val="00E64967"/>
    <w:rsid w:val="00EA04BE"/>
    <w:rsid w:val="00EB42F1"/>
    <w:rsid w:val="00EE19D5"/>
    <w:rsid w:val="00F20A32"/>
    <w:rsid w:val="00F34DB6"/>
    <w:rsid w:val="00F451B0"/>
    <w:rsid w:val="00FA5063"/>
    <w:rsid w:val="00FC0E20"/>
    <w:rsid w:val="00FC338C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eagrants.sk/vyzvy/vyzva-v-ramci-malej-grantovej-schemy-zamerana-na-podporu-rozvoja-kapacit-kulturnych-akterov-budovania-a-rozvoja-publika-v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54209.F01737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A93792" w:rsidP="00A93792">
          <w:pPr>
            <w:pStyle w:val="FBF1695BA504405EB78B034AEA2B02A9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16D3F767BD149C39EA24A5A28030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58B83-0381-4041-8EE5-75BD60B378E3}"/>
      </w:docPartPr>
      <w:docPartBody>
        <w:p w:rsidR="00E36DC6" w:rsidRDefault="00A93792" w:rsidP="00A93792">
          <w:pPr>
            <w:pStyle w:val="416D3F767BD149C39EA24A5A280308EF23"/>
          </w:pPr>
          <w:r w:rsidRPr="00BB218A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A93792" w:rsidP="00A93792">
          <w:pPr>
            <w:pStyle w:val="B55BA48F7E854E419788D65F7A320947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A93792" w:rsidP="00A93792">
          <w:pPr>
            <w:pStyle w:val="9E9B945B6EB5479E9113D3BC65AF6CA8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A93792" w:rsidP="00A93792">
          <w:pPr>
            <w:pStyle w:val="CA00745F3C734B1FA675A0A544390567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A93792" w:rsidP="00A93792">
          <w:pPr>
            <w:pStyle w:val="D55111DC55244733BF311E5F547FBC9A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A93792" w:rsidP="00A93792">
          <w:pPr>
            <w:pStyle w:val="256CE4600DEB4EF0907CBB15E788D40223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A93792" w:rsidP="00A93792">
          <w:pPr>
            <w:pStyle w:val="17019ECDEE8540E8A06FF91FF70F8EF3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A93792" w:rsidP="00A93792">
          <w:pPr>
            <w:pStyle w:val="59804E01E8D84D358FE813085F5DB386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A93792" w:rsidP="00A93792">
          <w:pPr>
            <w:pStyle w:val="6672FB4A00AE4C9887FB4EFB810D2946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A93792" w:rsidP="00A93792">
          <w:pPr>
            <w:pStyle w:val="DDFF7DE41C3D438989218E69F960CC4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A93792" w:rsidP="00A93792">
          <w:pPr>
            <w:pStyle w:val="02CDD3F4117D4428B16212556DC93BB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A93792" w:rsidP="00A93792">
          <w:pPr>
            <w:pStyle w:val="066713BFA4D74CA2B7B04ED7FBBBFC01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A93792" w:rsidP="00A93792">
          <w:pPr>
            <w:pStyle w:val="2CD17FA70B3D44A38316908C4B9B78AF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A93792" w:rsidP="00A93792">
          <w:pPr>
            <w:pStyle w:val="45015984ECB1499188EF48ED2D09EE0220"/>
          </w:pPr>
          <w:r w:rsidRPr="00BB218A">
            <w:rPr>
              <w:rStyle w:val="Textzstupnhosymbolu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A93792" w:rsidP="00A93792">
          <w:pPr>
            <w:pStyle w:val="04DDEA2ADCDD46C6A04B5101223D6CE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A93792" w:rsidP="00A93792">
          <w:pPr>
            <w:pStyle w:val="3BD6156B67074A22A9BCDE0F3A0AAC7518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A93792" w:rsidP="00A93792">
          <w:pPr>
            <w:pStyle w:val="C134D6311E70443796744CB523360B1B18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A93792" w:rsidP="00A93792">
          <w:pPr>
            <w:pStyle w:val="B3028F1091A2426685D88043B377553F11"/>
          </w:pPr>
          <w:r w:rsidRPr="00BB218A"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A93792" w:rsidP="00A93792">
          <w:pPr>
            <w:pStyle w:val="E0DAA1643B47420D990141B45FC7898F11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7FFE23FDA3348F8B71BCA890523D8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E410A-D0A3-4FF4-AAEE-43CAC963F7E9}"/>
      </w:docPartPr>
      <w:docPartBody>
        <w:p w:rsidR="00C05237" w:rsidRDefault="00A93792" w:rsidP="00A93792">
          <w:pPr>
            <w:pStyle w:val="47FFE23FDA3348F8B71BCA890523D8071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F829ACEFC36475BBBC02B56CFE4AF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AC16D9-BA39-4143-BDCF-FC16EBA1FFEA}"/>
      </w:docPartPr>
      <w:docPartBody>
        <w:p w:rsidR="00C05237" w:rsidRDefault="00A93792" w:rsidP="00A93792">
          <w:pPr>
            <w:pStyle w:val="9F829ACEFC36475BBBC02B56CFE4AF6310"/>
          </w:pPr>
          <w:r w:rsidRPr="00BB218A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AE79CE9EED9141689C4CDCD12B0E74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B86E1D-3601-45D1-92B8-ADAC96148C92}"/>
      </w:docPartPr>
      <w:docPartBody>
        <w:p w:rsidR="00C05237" w:rsidRDefault="00A93792" w:rsidP="00A93792">
          <w:pPr>
            <w:pStyle w:val="AE79CE9EED9141689C4CDCD12B0E74F510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28AA73C0E4E44E1A9125B49261D813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B32280-6CD9-4C3F-9744-4299267FCA1F}"/>
      </w:docPartPr>
      <w:docPartBody>
        <w:p w:rsidR="00C05237" w:rsidRDefault="00A93792" w:rsidP="00A93792">
          <w:pPr>
            <w:pStyle w:val="28AA73C0E4E44E1A9125B49261D8136C1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1CF911549D154832BBE41C64BA628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82FADA-6E7F-4EE7-B731-07F3EC634AF8}"/>
      </w:docPartPr>
      <w:docPartBody>
        <w:p w:rsidR="00C05237" w:rsidRDefault="00A93792" w:rsidP="00A93792">
          <w:pPr>
            <w:pStyle w:val="1CF911549D154832BBE41C64BA6284491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B56E870C65C41459E2D8C18A2FBC7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4B86AF-DEFB-46B9-B417-CDDAA9C2FE54}"/>
      </w:docPartPr>
      <w:docPartBody>
        <w:p w:rsidR="00C05237" w:rsidRDefault="00A93792" w:rsidP="00A93792">
          <w:pPr>
            <w:pStyle w:val="5B56E870C65C41459E2D8C18A2FBC78F1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A93792" w:rsidP="00A93792">
          <w:pPr>
            <w:pStyle w:val="27FC1DA6F16049BD924E457EB452B79D1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A93792" w:rsidP="00A93792">
          <w:pPr>
            <w:pStyle w:val="2DE8974340F94E25937CFAF2B0BA712E13"/>
          </w:pPr>
          <w:r w:rsidRPr="004D1A69">
            <w:rPr>
              <w:rStyle w:val="Textzstupnhosymbolu"/>
              <w:lang w:val="en-GB"/>
            </w:rPr>
            <w:t>Select date.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A93792" w:rsidP="00A93792">
          <w:pPr>
            <w:pStyle w:val="990D1F2B52B84728847AA4F516B64E2413"/>
          </w:pPr>
          <w:r w:rsidRPr="004D1A69">
            <w:rPr>
              <w:rStyle w:val="Textzstupnhosymbolu"/>
              <w:lang w:val="en-GB"/>
            </w:rPr>
            <w:t>Select date.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A93792" w:rsidP="00A93792">
          <w:pPr>
            <w:pStyle w:val="33275C4F3DBF4EB8A99DF86064B77A129"/>
          </w:pPr>
          <w:r w:rsidRPr="00BB218A"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3C64C7F11A5744FBB6969E62E997F1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3E06A0-F075-4227-BB8F-6AB9466F81C8}"/>
      </w:docPartPr>
      <w:docPartBody>
        <w:p w:rsidR="00C05237" w:rsidRDefault="00A93792" w:rsidP="00A93792">
          <w:pPr>
            <w:pStyle w:val="3C64C7F11A5744FBB6969E62E997F166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5A820CD4F3F4E5AB686A83D92A253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0A511-6D11-4D6F-8443-03FE359AF1CC}"/>
      </w:docPartPr>
      <w:docPartBody>
        <w:p w:rsidR="00C05237" w:rsidRDefault="00A93792" w:rsidP="00A93792">
          <w:pPr>
            <w:pStyle w:val="E5A820CD4F3F4E5AB686A83D92A253CD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A93792" w:rsidRDefault="00A93792" w:rsidP="00A93792">
          <w:pPr>
            <w:pStyle w:val="658AAC83445A462083A23A834DE8502C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1D9A1CB36E4989AE57280F41C737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0E3F3-E523-4742-9E52-D9E2E69A0BBA}"/>
      </w:docPartPr>
      <w:docPartBody>
        <w:p w:rsidR="00904CE8" w:rsidRDefault="00622F25" w:rsidP="00622F25">
          <w:pPr>
            <w:pStyle w:val="B51D9A1CB36E4989AE57280F41C737C1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1F08C210A3E34CFFA1963E9CEBB92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B9A17-CB9F-4393-81E9-B4BBAB24D669}"/>
      </w:docPartPr>
      <w:docPartBody>
        <w:p w:rsidR="00904CE8" w:rsidRDefault="00622F25" w:rsidP="00622F25">
          <w:pPr>
            <w:pStyle w:val="1F08C210A3E34CFFA1963E9CEBB920ED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ED6E69BAA974B6FACD66334073E0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357E7D-85DB-4A8D-8C63-7CD65FF7413B}"/>
      </w:docPartPr>
      <w:docPartBody>
        <w:p w:rsidR="00904CE8" w:rsidRDefault="00622F25" w:rsidP="00622F25">
          <w:pPr>
            <w:pStyle w:val="3ED6E69BAA974B6FACD66334073E05D6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FE347833EDA43D08ADE3A7CDEB3CD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E970FD-C9A5-45BE-AB2A-BEBCA982218E}"/>
      </w:docPartPr>
      <w:docPartBody>
        <w:p w:rsidR="00904CE8" w:rsidRDefault="00622F25" w:rsidP="00622F25">
          <w:pPr>
            <w:pStyle w:val="9FE347833EDA43D08ADE3A7CDEB3CD8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11826487E4048AFB20B44F1A4BF0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44E2B3-ABB7-427F-A432-0E7BC93D3561}"/>
      </w:docPartPr>
      <w:docPartBody>
        <w:p w:rsidR="00904CE8" w:rsidRDefault="00622F25" w:rsidP="00622F25">
          <w:pPr>
            <w:pStyle w:val="011826487E4048AFB20B44F1A4BF024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7AA814160D84E24956D941A6B539F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704799-1DE3-4CEF-B6C6-24DC97B55D41}"/>
      </w:docPartPr>
      <w:docPartBody>
        <w:p w:rsidR="00904CE8" w:rsidRDefault="00622F25" w:rsidP="00622F25">
          <w:pPr>
            <w:pStyle w:val="57AA814160D84E24956D941A6B539FC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3F45EE451334238B190B5D3E617CA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47017C-5397-4286-A494-DA0BFEEE5DE5}"/>
      </w:docPartPr>
      <w:docPartBody>
        <w:p w:rsidR="00904CE8" w:rsidRDefault="00622F25" w:rsidP="00622F25">
          <w:pPr>
            <w:pStyle w:val="63F45EE451334238B190B5D3E617CA6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C5E57DB646B4BA7B9BB73306C7C28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96CBE-1B9C-4AB2-AD5B-81147BCBDAA3}"/>
      </w:docPartPr>
      <w:docPartBody>
        <w:p w:rsidR="00904CE8" w:rsidRDefault="00622F25" w:rsidP="00622F25">
          <w:pPr>
            <w:pStyle w:val="4C5E57DB646B4BA7B9BB73306C7C287C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99AC281B1274BA59A7E9E795E8A3E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B7280-7456-41DC-93E4-DE7F480CCD98}"/>
      </w:docPartPr>
      <w:docPartBody>
        <w:p w:rsidR="00904CE8" w:rsidRDefault="00622F25" w:rsidP="00622F25">
          <w:pPr>
            <w:pStyle w:val="299AC281B1274BA59A7E9E795E8A3EA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03A28203C96489FAD00089EC09836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D6A9A3-3224-4551-8808-AC90EA6891D2}"/>
      </w:docPartPr>
      <w:docPartBody>
        <w:p w:rsidR="00904CE8" w:rsidRDefault="00622F25" w:rsidP="00622F25">
          <w:pPr>
            <w:pStyle w:val="803A28203C96489FAD00089EC0983641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F41707BA7134367B38496340970DD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29EFF7-ECA8-4E90-89FD-A3890C7E64F2}"/>
      </w:docPartPr>
      <w:docPartBody>
        <w:p w:rsidR="00AE4831" w:rsidRDefault="00825AEB" w:rsidP="00825AEB">
          <w:pPr>
            <w:pStyle w:val="4F41707BA7134367B38496340970DD01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F3F98E83CD44995B5B667051A44F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BE6AC4-59E7-4DB8-BE7A-EF771CBFB946}"/>
      </w:docPartPr>
      <w:docPartBody>
        <w:p w:rsidR="00AE4831" w:rsidRDefault="00825AEB" w:rsidP="00825AEB">
          <w:pPr>
            <w:pStyle w:val="CF3F98E83CD44995B5B667051A44F727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80E3B50EE4E4494BA253B5675FECCD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5AD870-8793-4AD4-9773-8F58D3E0F88E}"/>
      </w:docPartPr>
      <w:docPartBody>
        <w:p w:rsidR="00AE4831" w:rsidRDefault="00825AEB" w:rsidP="00825AEB">
          <w:pPr>
            <w:pStyle w:val="80E3B50EE4E4494BA253B5675FECCD55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EFCAB993B6834DAA925B23AEC46702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DA711F-C9FB-4031-AD67-55A00540815E}"/>
      </w:docPartPr>
      <w:docPartBody>
        <w:p w:rsidR="00AE4831" w:rsidRDefault="00825AEB" w:rsidP="00825AEB">
          <w:pPr>
            <w:pStyle w:val="EFCAB993B6834DAA925B23AEC467025A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80D081CD9E6C4F2EB1974FF5897718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43112-41D2-4374-A4F4-CEE99DB699A8}"/>
      </w:docPartPr>
      <w:docPartBody>
        <w:p w:rsidR="00AE4831" w:rsidRDefault="00825AEB" w:rsidP="00825AEB">
          <w:pPr>
            <w:pStyle w:val="80D081CD9E6C4F2EB1974FF58977182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06D6CEBD32274C4FB9F0CBE83BEE5B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FB8308-11D2-4E98-9412-F9BCF61F61F6}"/>
      </w:docPartPr>
      <w:docPartBody>
        <w:p w:rsidR="00AE4831" w:rsidRDefault="00825AEB" w:rsidP="00825AEB">
          <w:pPr>
            <w:pStyle w:val="06D6CEBD32274C4FB9F0CBE83BEE5B4B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CCBC21005A948E694FE280CECD39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181082-7ABB-4D6B-AC4A-2D82D80B4110}"/>
      </w:docPartPr>
      <w:docPartBody>
        <w:p w:rsidR="00AE4831" w:rsidRDefault="00825AEB" w:rsidP="00825AEB">
          <w:pPr>
            <w:pStyle w:val="ECCBC21005A948E694FE280CECD397CB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4802932173D54A4DA560A243AB46E1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7BE809-8C1A-46BE-90ED-4AE50DD51A0F}"/>
      </w:docPartPr>
      <w:docPartBody>
        <w:p w:rsidR="00AE4831" w:rsidRDefault="00825AEB" w:rsidP="00825AEB">
          <w:pPr>
            <w:pStyle w:val="4802932173D54A4DA560A243AB46E1C2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3FF749D5DAC54E0E9F9025D3BA07B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BF04B3-7372-4795-A244-CF4EFE07B9FE}"/>
      </w:docPartPr>
      <w:docPartBody>
        <w:p w:rsidR="00AE4831" w:rsidRDefault="00825AEB" w:rsidP="00825AEB">
          <w:pPr>
            <w:pStyle w:val="3FF749D5DAC54E0E9F9025D3BA07BEDC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DC80035837644BD7A957AF81A57D6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08E80B-C3F0-4190-9DE9-1A9018BD806C}"/>
      </w:docPartPr>
      <w:docPartBody>
        <w:p w:rsidR="00AE4831" w:rsidRDefault="00825AEB" w:rsidP="00825AEB">
          <w:pPr>
            <w:pStyle w:val="DC80035837644BD7A957AF81A57D652A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2FDB4E19F5064C4D8318EA9C30E7A2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CCB7C0-8581-436D-8F6A-7284776E76A4}"/>
      </w:docPartPr>
      <w:docPartBody>
        <w:p w:rsidR="00AE4831" w:rsidRDefault="00825AEB" w:rsidP="00825AEB">
          <w:pPr>
            <w:pStyle w:val="2FDB4E19F5064C4D8318EA9C30E7A22A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078E0D72492A4F9DAACAB2E67C8DA5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4029E-DD3E-47B8-A0B2-05FE1BD0DB02}"/>
      </w:docPartPr>
      <w:docPartBody>
        <w:p w:rsidR="00AE4831" w:rsidRDefault="00825AEB" w:rsidP="00825AEB">
          <w:pPr>
            <w:pStyle w:val="078E0D72492A4F9DAACAB2E67C8DA579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19AF8BF629EA42BC9BF5F31D4CE32C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27B4AF-0EDF-41D5-AEBE-7309BDBFD4C9}"/>
      </w:docPartPr>
      <w:docPartBody>
        <w:p w:rsidR="00AE4831" w:rsidRDefault="00825AEB" w:rsidP="00825AEB">
          <w:pPr>
            <w:pStyle w:val="19AF8BF629EA42BC9BF5F31D4CE32C9F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F88E4BD84BB4AA194B820FCF601EC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B3A128-ECC5-4242-A49E-78F61DB5415B}"/>
      </w:docPartPr>
      <w:docPartBody>
        <w:p w:rsidR="00AE4831" w:rsidRDefault="00825AEB" w:rsidP="00825AEB">
          <w:pPr>
            <w:pStyle w:val="6F88E4BD84BB4AA194B820FCF601EC92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7A1DF0234A049B1872960A736229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3AAE55-F20F-4133-AFEA-B8A3934081BF}"/>
      </w:docPartPr>
      <w:docPartBody>
        <w:p w:rsidR="00AE4831" w:rsidRDefault="00825AEB" w:rsidP="00825AEB">
          <w:pPr>
            <w:pStyle w:val="C7A1DF0234A049B1872960A736229958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8BCC08CC9D7D442DBE909D2E478299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FC8777-248E-4FC9-B398-A988CA81A9DD}"/>
      </w:docPartPr>
      <w:docPartBody>
        <w:p w:rsidR="00AE4831" w:rsidRDefault="00825AEB" w:rsidP="00825AEB">
          <w:pPr>
            <w:pStyle w:val="8BCC08CC9D7D442DBE909D2E478299D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02CC757EC864DC787F84A19059F3C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A42457-545C-4BCC-B978-830F2797A3B7}"/>
      </w:docPartPr>
      <w:docPartBody>
        <w:p w:rsidR="00AE4831" w:rsidRDefault="00825AEB" w:rsidP="00825AEB">
          <w:pPr>
            <w:pStyle w:val="602CC757EC864DC787F84A19059F3C7F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EE489B15ED34FFDB506D2A401A05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0F80B-4BDE-4EC3-B3E6-EDCE093EB916}"/>
      </w:docPartPr>
      <w:docPartBody>
        <w:p w:rsidR="00AE4831" w:rsidRDefault="00825AEB" w:rsidP="00825AEB">
          <w:pPr>
            <w:pStyle w:val="4EE489B15ED34FFDB506D2A401A05BCD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29DC58D742074EB7900C419B6366F3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65E016-E8E7-43DC-93F7-F0C7ABCA2EC6}"/>
      </w:docPartPr>
      <w:docPartBody>
        <w:p w:rsidR="00AE4831" w:rsidRDefault="00825AEB" w:rsidP="00825AEB">
          <w:pPr>
            <w:pStyle w:val="29DC58D742074EB7900C419B6366F31F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892BF36C7D264CC0859FD377B51E6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CD29C-ABB5-4CA9-AF3E-22A050C92F53}"/>
      </w:docPartPr>
      <w:docPartBody>
        <w:p w:rsidR="00AE4831" w:rsidRDefault="00825AEB" w:rsidP="00825AEB">
          <w:pPr>
            <w:pStyle w:val="892BF36C7D264CC0859FD377B51E6123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5E8E585BC3E44AB4BEEA342520A0E7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6EDF39-A652-4394-A74E-6C4EF78672FC}"/>
      </w:docPartPr>
      <w:docPartBody>
        <w:p w:rsidR="00AE4831" w:rsidRDefault="00825AEB" w:rsidP="00825AEB">
          <w:pPr>
            <w:pStyle w:val="5E8E585BC3E44AB4BEEA342520A0E70F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04C9D59A5199476C8DC9406E270BE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99594-EE1C-4611-A267-391427DD041C}"/>
      </w:docPartPr>
      <w:docPartBody>
        <w:p w:rsidR="00AE4831" w:rsidRDefault="00825AEB" w:rsidP="00825AEB">
          <w:pPr>
            <w:pStyle w:val="04C9D59A5199476C8DC9406E270BE464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8D484F80BEF94005A589560028BDEF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69A78A-DDCD-4C42-9D79-6AC4151D4C48}"/>
      </w:docPartPr>
      <w:docPartBody>
        <w:p w:rsidR="00AE4831" w:rsidRDefault="00825AEB" w:rsidP="00825AEB">
          <w:pPr>
            <w:pStyle w:val="8D484F80BEF94005A589560028BDEF48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B8DFC44FBBA84402B864A786D0037C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9F944-2459-4D6A-A625-7780DF350C90}"/>
      </w:docPartPr>
      <w:docPartBody>
        <w:p w:rsidR="00AE4831" w:rsidRDefault="00825AEB" w:rsidP="00825AEB">
          <w:pPr>
            <w:pStyle w:val="B8DFC44FBBA84402B864A786D0037C7F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9572C907165B4887A51FD65A6A7E43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19C5C2-2C6A-42CB-854A-7F8B0DE2CA55}"/>
      </w:docPartPr>
      <w:docPartBody>
        <w:p w:rsidR="00AE4831" w:rsidRDefault="00825AEB" w:rsidP="00825AEB">
          <w:pPr>
            <w:pStyle w:val="9572C907165B4887A51FD65A6A7E4320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DF83BD9103114C0FBF2E588AAD3905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C6506E-8492-4B9A-A5C7-7EEC5F050139}"/>
      </w:docPartPr>
      <w:docPartBody>
        <w:p w:rsidR="00AE4831" w:rsidRDefault="00825AEB" w:rsidP="00825AEB">
          <w:pPr>
            <w:pStyle w:val="DF83BD9103114C0FBF2E588AAD390590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EF0505A47FA64EBE94AB105CC7ECD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62E786-8BE7-4FF2-A03D-0C90A6CC759E}"/>
      </w:docPartPr>
      <w:docPartBody>
        <w:p w:rsidR="00AE4831" w:rsidRDefault="00825AEB" w:rsidP="00825AEB">
          <w:pPr>
            <w:pStyle w:val="EF0505A47FA64EBE94AB105CC7ECD20D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714601DAB59545B083630BD2C77AE7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AC1E4-D254-4A6D-9084-7E511F0F133E}"/>
      </w:docPartPr>
      <w:docPartBody>
        <w:p w:rsidR="00AE4831" w:rsidRDefault="00825AEB" w:rsidP="00825AEB">
          <w:pPr>
            <w:pStyle w:val="714601DAB59545B083630BD2C77AE786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9E42EE9DEF0745169CE35A42BE718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A0993B-7617-43DC-9E26-ED1EA7F02B19}"/>
      </w:docPartPr>
      <w:docPartBody>
        <w:p w:rsidR="00AE4831" w:rsidRDefault="00825AEB" w:rsidP="00825AEB">
          <w:pPr>
            <w:pStyle w:val="9E42EE9DEF0745169CE35A42BE718012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2F5504D86BB5447B845E5D52CDA3B3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D8A33C-44E3-47C4-A0E7-D8E8758E5434}"/>
      </w:docPartPr>
      <w:docPartBody>
        <w:p w:rsidR="00AE4831" w:rsidRDefault="00825AEB" w:rsidP="00825AEB">
          <w:pPr>
            <w:pStyle w:val="2F5504D86BB5447B845E5D52CDA3B390"/>
          </w:pPr>
          <w:r w:rsidRPr="00BB218A">
            <w:rPr>
              <w:rStyle w:val="Textzstupnhosymbolu"/>
              <w:sz w:val="16"/>
              <w:szCs w:val="16"/>
            </w:rPr>
            <w:t>Select</w:t>
          </w:r>
        </w:p>
      </w:docPartBody>
    </w:docPart>
    <w:docPart>
      <w:docPartPr>
        <w:name w:val="F7F7EBFB52864742BFBF3DC4743826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5EA8B8-EE4A-41FE-B54D-619A49978F99}"/>
      </w:docPartPr>
      <w:docPartBody>
        <w:p w:rsidR="00AE4831" w:rsidRDefault="00825AEB" w:rsidP="00825AEB">
          <w:pPr>
            <w:pStyle w:val="F7F7EBFB52864742BFBF3DC4743826EA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2A0A5BD2BC44172907496C60426B3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78A597-86C3-4BEF-8490-3B4331684261}"/>
      </w:docPartPr>
      <w:docPartBody>
        <w:p w:rsidR="00AE4831" w:rsidRDefault="00825AEB" w:rsidP="00825AEB">
          <w:pPr>
            <w:pStyle w:val="42A0A5BD2BC44172907496C60426B30A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56908"/>
    <w:rsid w:val="00116E97"/>
    <w:rsid w:val="00126C5B"/>
    <w:rsid w:val="00132805"/>
    <w:rsid w:val="001C000C"/>
    <w:rsid w:val="00243261"/>
    <w:rsid w:val="002637A6"/>
    <w:rsid w:val="00303F22"/>
    <w:rsid w:val="003E31A4"/>
    <w:rsid w:val="00435DF5"/>
    <w:rsid w:val="00440E1C"/>
    <w:rsid w:val="00516097"/>
    <w:rsid w:val="00592064"/>
    <w:rsid w:val="00595DA4"/>
    <w:rsid w:val="005A7B78"/>
    <w:rsid w:val="00622F25"/>
    <w:rsid w:val="007C57BF"/>
    <w:rsid w:val="007F11FE"/>
    <w:rsid w:val="007F77C2"/>
    <w:rsid w:val="00825AEB"/>
    <w:rsid w:val="00866E95"/>
    <w:rsid w:val="00887E79"/>
    <w:rsid w:val="008E54C4"/>
    <w:rsid w:val="00904CE8"/>
    <w:rsid w:val="009072B4"/>
    <w:rsid w:val="00997BDB"/>
    <w:rsid w:val="009A039E"/>
    <w:rsid w:val="009D4D10"/>
    <w:rsid w:val="00A119E6"/>
    <w:rsid w:val="00A93792"/>
    <w:rsid w:val="00AE4831"/>
    <w:rsid w:val="00B1284E"/>
    <w:rsid w:val="00C05237"/>
    <w:rsid w:val="00C62F44"/>
    <w:rsid w:val="00C8356E"/>
    <w:rsid w:val="00D65E01"/>
    <w:rsid w:val="00E330F9"/>
    <w:rsid w:val="00E36DC6"/>
    <w:rsid w:val="00E871ED"/>
    <w:rsid w:val="00F03E70"/>
    <w:rsid w:val="00F07AEA"/>
    <w:rsid w:val="00F20942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25AEB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51D9A1CB36E4989AE57280F41C737C1">
    <w:name w:val="B51D9A1CB36E4989AE57280F41C737C1"/>
    <w:rsid w:val="00622F25"/>
  </w:style>
  <w:style w:type="paragraph" w:customStyle="1" w:styleId="1F08C210A3E34CFFA1963E9CEBB920ED">
    <w:name w:val="1F08C210A3E34CFFA1963E9CEBB920ED"/>
    <w:rsid w:val="00622F25"/>
  </w:style>
  <w:style w:type="paragraph" w:customStyle="1" w:styleId="3ED6E69BAA974B6FACD66334073E05D6">
    <w:name w:val="3ED6E69BAA974B6FACD66334073E05D6"/>
    <w:rsid w:val="00622F25"/>
  </w:style>
  <w:style w:type="paragraph" w:customStyle="1" w:styleId="9FE347833EDA43D08ADE3A7CDEB3CD87">
    <w:name w:val="9FE347833EDA43D08ADE3A7CDEB3CD87"/>
    <w:rsid w:val="00622F25"/>
  </w:style>
  <w:style w:type="paragraph" w:customStyle="1" w:styleId="011826487E4048AFB20B44F1A4BF0245">
    <w:name w:val="011826487E4048AFB20B44F1A4BF0245"/>
    <w:rsid w:val="00622F25"/>
  </w:style>
  <w:style w:type="paragraph" w:customStyle="1" w:styleId="57AA814160D84E24956D941A6B539FC9">
    <w:name w:val="57AA814160D84E24956D941A6B539FC9"/>
    <w:rsid w:val="00622F25"/>
  </w:style>
  <w:style w:type="paragraph" w:customStyle="1" w:styleId="63F45EE451334238B190B5D3E617CA64">
    <w:name w:val="63F45EE451334238B190B5D3E617CA64"/>
    <w:rsid w:val="00622F25"/>
  </w:style>
  <w:style w:type="paragraph" w:customStyle="1" w:styleId="4C5E57DB646B4BA7B9BB73306C7C287C">
    <w:name w:val="4C5E57DB646B4BA7B9BB73306C7C287C"/>
    <w:rsid w:val="00622F25"/>
  </w:style>
  <w:style w:type="paragraph" w:customStyle="1" w:styleId="299AC281B1274BA59A7E9E795E8A3EA9">
    <w:name w:val="299AC281B1274BA59A7E9E795E8A3EA9"/>
    <w:rsid w:val="00622F25"/>
  </w:style>
  <w:style w:type="paragraph" w:customStyle="1" w:styleId="803A28203C96489FAD00089EC0983641">
    <w:name w:val="803A28203C96489FAD00089EC0983641"/>
    <w:rsid w:val="00622F25"/>
  </w:style>
  <w:style w:type="paragraph" w:customStyle="1" w:styleId="4F41707BA7134367B38496340970DD01">
    <w:name w:val="4F41707BA7134367B38496340970DD01"/>
    <w:rsid w:val="00825AEB"/>
    <w:rPr>
      <w:lang w:val="en-GB" w:eastAsia="en-GB"/>
    </w:rPr>
  </w:style>
  <w:style w:type="paragraph" w:customStyle="1" w:styleId="CF3F98E83CD44995B5B667051A44F727">
    <w:name w:val="CF3F98E83CD44995B5B667051A44F727"/>
    <w:rsid w:val="00825AEB"/>
    <w:rPr>
      <w:lang w:val="en-GB" w:eastAsia="en-GB"/>
    </w:rPr>
  </w:style>
  <w:style w:type="paragraph" w:customStyle="1" w:styleId="80E3B50EE4E4494BA253B5675FECCD55">
    <w:name w:val="80E3B50EE4E4494BA253B5675FECCD55"/>
    <w:rsid w:val="00825AEB"/>
    <w:rPr>
      <w:lang w:val="en-GB" w:eastAsia="en-GB"/>
    </w:rPr>
  </w:style>
  <w:style w:type="paragraph" w:customStyle="1" w:styleId="EFCAB993B6834DAA925B23AEC467025A">
    <w:name w:val="EFCAB993B6834DAA925B23AEC467025A"/>
    <w:rsid w:val="00825AEB"/>
    <w:rPr>
      <w:lang w:val="en-GB" w:eastAsia="en-GB"/>
    </w:rPr>
  </w:style>
  <w:style w:type="paragraph" w:customStyle="1" w:styleId="80D081CD9E6C4F2EB1974FF589771824">
    <w:name w:val="80D081CD9E6C4F2EB1974FF589771824"/>
    <w:rsid w:val="00825AEB"/>
    <w:rPr>
      <w:lang w:val="en-GB" w:eastAsia="en-GB"/>
    </w:rPr>
  </w:style>
  <w:style w:type="paragraph" w:customStyle="1" w:styleId="06D6CEBD32274C4FB9F0CBE83BEE5B4B">
    <w:name w:val="06D6CEBD32274C4FB9F0CBE83BEE5B4B"/>
    <w:rsid w:val="00825AEB"/>
    <w:rPr>
      <w:lang w:val="en-GB" w:eastAsia="en-GB"/>
    </w:rPr>
  </w:style>
  <w:style w:type="paragraph" w:customStyle="1" w:styleId="ECCBC21005A948E694FE280CECD397CB">
    <w:name w:val="ECCBC21005A948E694FE280CECD397CB"/>
    <w:rsid w:val="00825AEB"/>
    <w:rPr>
      <w:lang w:val="en-GB" w:eastAsia="en-GB"/>
    </w:rPr>
  </w:style>
  <w:style w:type="paragraph" w:customStyle="1" w:styleId="4802932173D54A4DA560A243AB46E1C2">
    <w:name w:val="4802932173D54A4DA560A243AB46E1C2"/>
    <w:rsid w:val="00825AEB"/>
    <w:rPr>
      <w:lang w:val="en-GB" w:eastAsia="en-GB"/>
    </w:rPr>
  </w:style>
  <w:style w:type="paragraph" w:customStyle="1" w:styleId="3FF749D5DAC54E0E9F9025D3BA07BEDC">
    <w:name w:val="3FF749D5DAC54E0E9F9025D3BA07BEDC"/>
    <w:rsid w:val="00825AEB"/>
    <w:rPr>
      <w:lang w:val="en-GB" w:eastAsia="en-GB"/>
    </w:rPr>
  </w:style>
  <w:style w:type="paragraph" w:customStyle="1" w:styleId="DC80035837644BD7A957AF81A57D652A">
    <w:name w:val="DC80035837644BD7A957AF81A57D652A"/>
    <w:rsid w:val="00825AEB"/>
    <w:rPr>
      <w:lang w:val="en-GB" w:eastAsia="en-GB"/>
    </w:rPr>
  </w:style>
  <w:style w:type="paragraph" w:customStyle="1" w:styleId="2FDB4E19F5064C4D8318EA9C30E7A22A">
    <w:name w:val="2FDB4E19F5064C4D8318EA9C30E7A22A"/>
    <w:rsid w:val="00825AEB"/>
    <w:rPr>
      <w:lang w:val="en-GB" w:eastAsia="en-GB"/>
    </w:rPr>
  </w:style>
  <w:style w:type="paragraph" w:customStyle="1" w:styleId="078E0D72492A4F9DAACAB2E67C8DA579">
    <w:name w:val="078E0D72492A4F9DAACAB2E67C8DA579"/>
    <w:rsid w:val="00825AEB"/>
    <w:rPr>
      <w:lang w:val="en-GB" w:eastAsia="en-GB"/>
    </w:rPr>
  </w:style>
  <w:style w:type="paragraph" w:customStyle="1" w:styleId="19AF8BF629EA42BC9BF5F31D4CE32C9F">
    <w:name w:val="19AF8BF629EA42BC9BF5F31D4CE32C9F"/>
    <w:rsid w:val="00825AEB"/>
    <w:rPr>
      <w:lang w:val="en-GB" w:eastAsia="en-GB"/>
    </w:rPr>
  </w:style>
  <w:style w:type="paragraph" w:customStyle="1" w:styleId="6F88E4BD84BB4AA194B820FCF601EC92">
    <w:name w:val="6F88E4BD84BB4AA194B820FCF601EC92"/>
    <w:rsid w:val="00825AEB"/>
    <w:rPr>
      <w:lang w:val="en-GB" w:eastAsia="en-GB"/>
    </w:rPr>
  </w:style>
  <w:style w:type="paragraph" w:customStyle="1" w:styleId="C7A1DF0234A049B1872960A736229958">
    <w:name w:val="C7A1DF0234A049B1872960A736229958"/>
    <w:rsid w:val="00825AEB"/>
    <w:rPr>
      <w:lang w:val="en-GB" w:eastAsia="en-GB"/>
    </w:rPr>
  </w:style>
  <w:style w:type="paragraph" w:customStyle="1" w:styleId="8BCC08CC9D7D442DBE909D2E478299D0">
    <w:name w:val="8BCC08CC9D7D442DBE909D2E478299D0"/>
    <w:rsid w:val="00825AEB"/>
    <w:rPr>
      <w:lang w:val="en-GB" w:eastAsia="en-GB"/>
    </w:rPr>
  </w:style>
  <w:style w:type="paragraph" w:customStyle="1" w:styleId="602CC757EC864DC787F84A19059F3C7F">
    <w:name w:val="602CC757EC864DC787F84A19059F3C7F"/>
    <w:rsid w:val="00825AEB"/>
    <w:rPr>
      <w:lang w:val="en-GB" w:eastAsia="en-GB"/>
    </w:rPr>
  </w:style>
  <w:style w:type="paragraph" w:customStyle="1" w:styleId="4EE489B15ED34FFDB506D2A401A05BCD">
    <w:name w:val="4EE489B15ED34FFDB506D2A401A05BCD"/>
    <w:rsid w:val="00825AEB"/>
    <w:rPr>
      <w:lang w:val="en-GB" w:eastAsia="en-GB"/>
    </w:rPr>
  </w:style>
  <w:style w:type="paragraph" w:customStyle="1" w:styleId="29DC58D742074EB7900C419B6366F31F">
    <w:name w:val="29DC58D742074EB7900C419B6366F31F"/>
    <w:rsid w:val="00825AEB"/>
    <w:rPr>
      <w:lang w:val="en-GB" w:eastAsia="en-GB"/>
    </w:rPr>
  </w:style>
  <w:style w:type="paragraph" w:customStyle="1" w:styleId="892BF36C7D264CC0859FD377B51E6123">
    <w:name w:val="892BF36C7D264CC0859FD377B51E6123"/>
    <w:rsid w:val="00825AEB"/>
    <w:rPr>
      <w:lang w:val="en-GB" w:eastAsia="en-GB"/>
    </w:rPr>
  </w:style>
  <w:style w:type="paragraph" w:customStyle="1" w:styleId="5E8E585BC3E44AB4BEEA342520A0E70F">
    <w:name w:val="5E8E585BC3E44AB4BEEA342520A0E70F"/>
    <w:rsid w:val="00825AEB"/>
    <w:rPr>
      <w:lang w:val="en-GB" w:eastAsia="en-GB"/>
    </w:rPr>
  </w:style>
  <w:style w:type="paragraph" w:customStyle="1" w:styleId="04C9D59A5199476C8DC9406E270BE464">
    <w:name w:val="04C9D59A5199476C8DC9406E270BE464"/>
    <w:rsid w:val="00825AEB"/>
    <w:rPr>
      <w:lang w:val="en-GB" w:eastAsia="en-GB"/>
    </w:rPr>
  </w:style>
  <w:style w:type="paragraph" w:customStyle="1" w:styleId="8D484F80BEF94005A589560028BDEF48">
    <w:name w:val="8D484F80BEF94005A589560028BDEF48"/>
    <w:rsid w:val="00825AEB"/>
    <w:rPr>
      <w:lang w:val="en-GB" w:eastAsia="en-GB"/>
    </w:rPr>
  </w:style>
  <w:style w:type="paragraph" w:customStyle="1" w:styleId="B8DFC44FBBA84402B864A786D0037C7F">
    <w:name w:val="B8DFC44FBBA84402B864A786D0037C7F"/>
    <w:rsid w:val="00825AEB"/>
    <w:rPr>
      <w:lang w:val="en-GB" w:eastAsia="en-GB"/>
    </w:rPr>
  </w:style>
  <w:style w:type="paragraph" w:customStyle="1" w:styleId="9572C907165B4887A51FD65A6A7E4320">
    <w:name w:val="9572C907165B4887A51FD65A6A7E4320"/>
    <w:rsid w:val="00825AEB"/>
    <w:rPr>
      <w:lang w:val="en-GB" w:eastAsia="en-GB"/>
    </w:rPr>
  </w:style>
  <w:style w:type="paragraph" w:customStyle="1" w:styleId="DF83BD9103114C0FBF2E588AAD390590">
    <w:name w:val="DF83BD9103114C0FBF2E588AAD390590"/>
    <w:rsid w:val="00825AEB"/>
    <w:rPr>
      <w:lang w:val="en-GB" w:eastAsia="en-GB"/>
    </w:rPr>
  </w:style>
  <w:style w:type="paragraph" w:customStyle="1" w:styleId="EF0505A47FA64EBE94AB105CC7ECD20D">
    <w:name w:val="EF0505A47FA64EBE94AB105CC7ECD20D"/>
    <w:rsid w:val="00825AEB"/>
    <w:rPr>
      <w:lang w:val="en-GB" w:eastAsia="en-GB"/>
    </w:rPr>
  </w:style>
  <w:style w:type="paragraph" w:customStyle="1" w:styleId="714601DAB59545B083630BD2C77AE786">
    <w:name w:val="714601DAB59545B083630BD2C77AE786"/>
    <w:rsid w:val="00825AEB"/>
    <w:rPr>
      <w:lang w:val="en-GB" w:eastAsia="en-GB"/>
    </w:rPr>
  </w:style>
  <w:style w:type="paragraph" w:customStyle="1" w:styleId="9E42EE9DEF0745169CE35A42BE718012">
    <w:name w:val="9E42EE9DEF0745169CE35A42BE718012"/>
    <w:rsid w:val="00825AEB"/>
    <w:rPr>
      <w:lang w:val="en-GB" w:eastAsia="en-GB"/>
    </w:rPr>
  </w:style>
  <w:style w:type="paragraph" w:customStyle="1" w:styleId="2F5504D86BB5447B845E5D52CDA3B390">
    <w:name w:val="2F5504D86BB5447B845E5D52CDA3B390"/>
    <w:rsid w:val="00825AEB"/>
    <w:rPr>
      <w:lang w:val="en-GB" w:eastAsia="en-GB"/>
    </w:rPr>
  </w:style>
  <w:style w:type="paragraph" w:customStyle="1" w:styleId="F7F7EBFB52864742BFBF3DC4743826EA">
    <w:name w:val="F7F7EBFB52864742BFBF3DC4743826EA"/>
    <w:rsid w:val="00825AEB"/>
    <w:rPr>
      <w:lang w:val="en-GB" w:eastAsia="en-GB"/>
    </w:rPr>
  </w:style>
  <w:style w:type="paragraph" w:customStyle="1" w:styleId="42A0A5BD2BC44172907496C60426B30A">
    <w:name w:val="42A0A5BD2BC44172907496C60426B30A"/>
    <w:rsid w:val="00825AEB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25AEB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51D9A1CB36E4989AE57280F41C737C1">
    <w:name w:val="B51D9A1CB36E4989AE57280F41C737C1"/>
    <w:rsid w:val="00622F25"/>
  </w:style>
  <w:style w:type="paragraph" w:customStyle="1" w:styleId="1F08C210A3E34CFFA1963E9CEBB920ED">
    <w:name w:val="1F08C210A3E34CFFA1963E9CEBB920ED"/>
    <w:rsid w:val="00622F25"/>
  </w:style>
  <w:style w:type="paragraph" w:customStyle="1" w:styleId="3ED6E69BAA974B6FACD66334073E05D6">
    <w:name w:val="3ED6E69BAA974B6FACD66334073E05D6"/>
    <w:rsid w:val="00622F25"/>
  </w:style>
  <w:style w:type="paragraph" w:customStyle="1" w:styleId="9FE347833EDA43D08ADE3A7CDEB3CD87">
    <w:name w:val="9FE347833EDA43D08ADE3A7CDEB3CD87"/>
    <w:rsid w:val="00622F25"/>
  </w:style>
  <w:style w:type="paragraph" w:customStyle="1" w:styleId="011826487E4048AFB20B44F1A4BF0245">
    <w:name w:val="011826487E4048AFB20B44F1A4BF0245"/>
    <w:rsid w:val="00622F25"/>
  </w:style>
  <w:style w:type="paragraph" w:customStyle="1" w:styleId="57AA814160D84E24956D941A6B539FC9">
    <w:name w:val="57AA814160D84E24956D941A6B539FC9"/>
    <w:rsid w:val="00622F25"/>
  </w:style>
  <w:style w:type="paragraph" w:customStyle="1" w:styleId="63F45EE451334238B190B5D3E617CA64">
    <w:name w:val="63F45EE451334238B190B5D3E617CA64"/>
    <w:rsid w:val="00622F25"/>
  </w:style>
  <w:style w:type="paragraph" w:customStyle="1" w:styleId="4C5E57DB646B4BA7B9BB73306C7C287C">
    <w:name w:val="4C5E57DB646B4BA7B9BB73306C7C287C"/>
    <w:rsid w:val="00622F25"/>
  </w:style>
  <w:style w:type="paragraph" w:customStyle="1" w:styleId="299AC281B1274BA59A7E9E795E8A3EA9">
    <w:name w:val="299AC281B1274BA59A7E9E795E8A3EA9"/>
    <w:rsid w:val="00622F25"/>
  </w:style>
  <w:style w:type="paragraph" w:customStyle="1" w:styleId="803A28203C96489FAD00089EC0983641">
    <w:name w:val="803A28203C96489FAD00089EC0983641"/>
    <w:rsid w:val="00622F25"/>
  </w:style>
  <w:style w:type="paragraph" w:customStyle="1" w:styleId="4F41707BA7134367B38496340970DD01">
    <w:name w:val="4F41707BA7134367B38496340970DD01"/>
    <w:rsid w:val="00825AEB"/>
    <w:rPr>
      <w:lang w:val="en-GB" w:eastAsia="en-GB"/>
    </w:rPr>
  </w:style>
  <w:style w:type="paragraph" w:customStyle="1" w:styleId="CF3F98E83CD44995B5B667051A44F727">
    <w:name w:val="CF3F98E83CD44995B5B667051A44F727"/>
    <w:rsid w:val="00825AEB"/>
    <w:rPr>
      <w:lang w:val="en-GB" w:eastAsia="en-GB"/>
    </w:rPr>
  </w:style>
  <w:style w:type="paragraph" w:customStyle="1" w:styleId="80E3B50EE4E4494BA253B5675FECCD55">
    <w:name w:val="80E3B50EE4E4494BA253B5675FECCD55"/>
    <w:rsid w:val="00825AEB"/>
    <w:rPr>
      <w:lang w:val="en-GB" w:eastAsia="en-GB"/>
    </w:rPr>
  </w:style>
  <w:style w:type="paragraph" w:customStyle="1" w:styleId="EFCAB993B6834DAA925B23AEC467025A">
    <w:name w:val="EFCAB993B6834DAA925B23AEC467025A"/>
    <w:rsid w:val="00825AEB"/>
    <w:rPr>
      <w:lang w:val="en-GB" w:eastAsia="en-GB"/>
    </w:rPr>
  </w:style>
  <w:style w:type="paragraph" w:customStyle="1" w:styleId="80D081CD9E6C4F2EB1974FF589771824">
    <w:name w:val="80D081CD9E6C4F2EB1974FF589771824"/>
    <w:rsid w:val="00825AEB"/>
    <w:rPr>
      <w:lang w:val="en-GB" w:eastAsia="en-GB"/>
    </w:rPr>
  </w:style>
  <w:style w:type="paragraph" w:customStyle="1" w:styleId="06D6CEBD32274C4FB9F0CBE83BEE5B4B">
    <w:name w:val="06D6CEBD32274C4FB9F0CBE83BEE5B4B"/>
    <w:rsid w:val="00825AEB"/>
    <w:rPr>
      <w:lang w:val="en-GB" w:eastAsia="en-GB"/>
    </w:rPr>
  </w:style>
  <w:style w:type="paragraph" w:customStyle="1" w:styleId="ECCBC21005A948E694FE280CECD397CB">
    <w:name w:val="ECCBC21005A948E694FE280CECD397CB"/>
    <w:rsid w:val="00825AEB"/>
    <w:rPr>
      <w:lang w:val="en-GB" w:eastAsia="en-GB"/>
    </w:rPr>
  </w:style>
  <w:style w:type="paragraph" w:customStyle="1" w:styleId="4802932173D54A4DA560A243AB46E1C2">
    <w:name w:val="4802932173D54A4DA560A243AB46E1C2"/>
    <w:rsid w:val="00825AEB"/>
    <w:rPr>
      <w:lang w:val="en-GB" w:eastAsia="en-GB"/>
    </w:rPr>
  </w:style>
  <w:style w:type="paragraph" w:customStyle="1" w:styleId="3FF749D5DAC54E0E9F9025D3BA07BEDC">
    <w:name w:val="3FF749D5DAC54E0E9F9025D3BA07BEDC"/>
    <w:rsid w:val="00825AEB"/>
    <w:rPr>
      <w:lang w:val="en-GB" w:eastAsia="en-GB"/>
    </w:rPr>
  </w:style>
  <w:style w:type="paragraph" w:customStyle="1" w:styleId="DC80035837644BD7A957AF81A57D652A">
    <w:name w:val="DC80035837644BD7A957AF81A57D652A"/>
    <w:rsid w:val="00825AEB"/>
    <w:rPr>
      <w:lang w:val="en-GB" w:eastAsia="en-GB"/>
    </w:rPr>
  </w:style>
  <w:style w:type="paragraph" w:customStyle="1" w:styleId="2FDB4E19F5064C4D8318EA9C30E7A22A">
    <w:name w:val="2FDB4E19F5064C4D8318EA9C30E7A22A"/>
    <w:rsid w:val="00825AEB"/>
    <w:rPr>
      <w:lang w:val="en-GB" w:eastAsia="en-GB"/>
    </w:rPr>
  </w:style>
  <w:style w:type="paragraph" w:customStyle="1" w:styleId="078E0D72492A4F9DAACAB2E67C8DA579">
    <w:name w:val="078E0D72492A4F9DAACAB2E67C8DA579"/>
    <w:rsid w:val="00825AEB"/>
    <w:rPr>
      <w:lang w:val="en-GB" w:eastAsia="en-GB"/>
    </w:rPr>
  </w:style>
  <w:style w:type="paragraph" w:customStyle="1" w:styleId="19AF8BF629EA42BC9BF5F31D4CE32C9F">
    <w:name w:val="19AF8BF629EA42BC9BF5F31D4CE32C9F"/>
    <w:rsid w:val="00825AEB"/>
    <w:rPr>
      <w:lang w:val="en-GB" w:eastAsia="en-GB"/>
    </w:rPr>
  </w:style>
  <w:style w:type="paragraph" w:customStyle="1" w:styleId="6F88E4BD84BB4AA194B820FCF601EC92">
    <w:name w:val="6F88E4BD84BB4AA194B820FCF601EC92"/>
    <w:rsid w:val="00825AEB"/>
    <w:rPr>
      <w:lang w:val="en-GB" w:eastAsia="en-GB"/>
    </w:rPr>
  </w:style>
  <w:style w:type="paragraph" w:customStyle="1" w:styleId="C7A1DF0234A049B1872960A736229958">
    <w:name w:val="C7A1DF0234A049B1872960A736229958"/>
    <w:rsid w:val="00825AEB"/>
    <w:rPr>
      <w:lang w:val="en-GB" w:eastAsia="en-GB"/>
    </w:rPr>
  </w:style>
  <w:style w:type="paragraph" w:customStyle="1" w:styleId="8BCC08CC9D7D442DBE909D2E478299D0">
    <w:name w:val="8BCC08CC9D7D442DBE909D2E478299D0"/>
    <w:rsid w:val="00825AEB"/>
    <w:rPr>
      <w:lang w:val="en-GB" w:eastAsia="en-GB"/>
    </w:rPr>
  </w:style>
  <w:style w:type="paragraph" w:customStyle="1" w:styleId="602CC757EC864DC787F84A19059F3C7F">
    <w:name w:val="602CC757EC864DC787F84A19059F3C7F"/>
    <w:rsid w:val="00825AEB"/>
    <w:rPr>
      <w:lang w:val="en-GB" w:eastAsia="en-GB"/>
    </w:rPr>
  </w:style>
  <w:style w:type="paragraph" w:customStyle="1" w:styleId="4EE489B15ED34FFDB506D2A401A05BCD">
    <w:name w:val="4EE489B15ED34FFDB506D2A401A05BCD"/>
    <w:rsid w:val="00825AEB"/>
    <w:rPr>
      <w:lang w:val="en-GB" w:eastAsia="en-GB"/>
    </w:rPr>
  </w:style>
  <w:style w:type="paragraph" w:customStyle="1" w:styleId="29DC58D742074EB7900C419B6366F31F">
    <w:name w:val="29DC58D742074EB7900C419B6366F31F"/>
    <w:rsid w:val="00825AEB"/>
    <w:rPr>
      <w:lang w:val="en-GB" w:eastAsia="en-GB"/>
    </w:rPr>
  </w:style>
  <w:style w:type="paragraph" w:customStyle="1" w:styleId="892BF36C7D264CC0859FD377B51E6123">
    <w:name w:val="892BF36C7D264CC0859FD377B51E6123"/>
    <w:rsid w:val="00825AEB"/>
    <w:rPr>
      <w:lang w:val="en-GB" w:eastAsia="en-GB"/>
    </w:rPr>
  </w:style>
  <w:style w:type="paragraph" w:customStyle="1" w:styleId="5E8E585BC3E44AB4BEEA342520A0E70F">
    <w:name w:val="5E8E585BC3E44AB4BEEA342520A0E70F"/>
    <w:rsid w:val="00825AEB"/>
    <w:rPr>
      <w:lang w:val="en-GB" w:eastAsia="en-GB"/>
    </w:rPr>
  </w:style>
  <w:style w:type="paragraph" w:customStyle="1" w:styleId="04C9D59A5199476C8DC9406E270BE464">
    <w:name w:val="04C9D59A5199476C8DC9406E270BE464"/>
    <w:rsid w:val="00825AEB"/>
    <w:rPr>
      <w:lang w:val="en-GB" w:eastAsia="en-GB"/>
    </w:rPr>
  </w:style>
  <w:style w:type="paragraph" w:customStyle="1" w:styleId="8D484F80BEF94005A589560028BDEF48">
    <w:name w:val="8D484F80BEF94005A589560028BDEF48"/>
    <w:rsid w:val="00825AEB"/>
    <w:rPr>
      <w:lang w:val="en-GB" w:eastAsia="en-GB"/>
    </w:rPr>
  </w:style>
  <w:style w:type="paragraph" w:customStyle="1" w:styleId="B8DFC44FBBA84402B864A786D0037C7F">
    <w:name w:val="B8DFC44FBBA84402B864A786D0037C7F"/>
    <w:rsid w:val="00825AEB"/>
    <w:rPr>
      <w:lang w:val="en-GB" w:eastAsia="en-GB"/>
    </w:rPr>
  </w:style>
  <w:style w:type="paragraph" w:customStyle="1" w:styleId="9572C907165B4887A51FD65A6A7E4320">
    <w:name w:val="9572C907165B4887A51FD65A6A7E4320"/>
    <w:rsid w:val="00825AEB"/>
    <w:rPr>
      <w:lang w:val="en-GB" w:eastAsia="en-GB"/>
    </w:rPr>
  </w:style>
  <w:style w:type="paragraph" w:customStyle="1" w:styleId="DF83BD9103114C0FBF2E588AAD390590">
    <w:name w:val="DF83BD9103114C0FBF2E588AAD390590"/>
    <w:rsid w:val="00825AEB"/>
    <w:rPr>
      <w:lang w:val="en-GB" w:eastAsia="en-GB"/>
    </w:rPr>
  </w:style>
  <w:style w:type="paragraph" w:customStyle="1" w:styleId="EF0505A47FA64EBE94AB105CC7ECD20D">
    <w:name w:val="EF0505A47FA64EBE94AB105CC7ECD20D"/>
    <w:rsid w:val="00825AEB"/>
    <w:rPr>
      <w:lang w:val="en-GB" w:eastAsia="en-GB"/>
    </w:rPr>
  </w:style>
  <w:style w:type="paragraph" w:customStyle="1" w:styleId="714601DAB59545B083630BD2C77AE786">
    <w:name w:val="714601DAB59545B083630BD2C77AE786"/>
    <w:rsid w:val="00825AEB"/>
    <w:rPr>
      <w:lang w:val="en-GB" w:eastAsia="en-GB"/>
    </w:rPr>
  </w:style>
  <w:style w:type="paragraph" w:customStyle="1" w:styleId="9E42EE9DEF0745169CE35A42BE718012">
    <w:name w:val="9E42EE9DEF0745169CE35A42BE718012"/>
    <w:rsid w:val="00825AEB"/>
    <w:rPr>
      <w:lang w:val="en-GB" w:eastAsia="en-GB"/>
    </w:rPr>
  </w:style>
  <w:style w:type="paragraph" w:customStyle="1" w:styleId="2F5504D86BB5447B845E5D52CDA3B390">
    <w:name w:val="2F5504D86BB5447B845E5D52CDA3B390"/>
    <w:rsid w:val="00825AEB"/>
    <w:rPr>
      <w:lang w:val="en-GB" w:eastAsia="en-GB"/>
    </w:rPr>
  </w:style>
  <w:style w:type="paragraph" w:customStyle="1" w:styleId="F7F7EBFB52864742BFBF3DC4743826EA">
    <w:name w:val="F7F7EBFB52864742BFBF3DC4743826EA"/>
    <w:rsid w:val="00825AEB"/>
    <w:rPr>
      <w:lang w:val="en-GB" w:eastAsia="en-GB"/>
    </w:rPr>
  </w:style>
  <w:style w:type="paragraph" w:customStyle="1" w:styleId="42A0A5BD2BC44172907496C60426B30A">
    <w:name w:val="42A0A5BD2BC44172907496C60426B30A"/>
    <w:rsid w:val="00825AE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4F6C-35C7-4E62-9E2E-53A83DAA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6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Dacková Jana</cp:lastModifiedBy>
  <cp:revision>9</cp:revision>
  <cp:lastPrinted>2019-05-22T13:54:00Z</cp:lastPrinted>
  <dcterms:created xsi:type="dcterms:W3CDTF">2019-07-24T09:04:00Z</dcterms:created>
  <dcterms:modified xsi:type="dcterms:W3CDTF">2019-08-05T15:42:00Z</dcterms:modified>
</cp:coreProperties>
</file>